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992" w:rsidRDefault="000645D3" w:rsidP="003557E6">
      <w:pPr>
        <w:pStyle w:val="Sidhuvud"/>
        <w:spacing w:before="360"/>
        <w:ind w:left="-1276"/>
        <w:rPr>
          <w:b/>
          <w:bCs/>
        </w:rPr>
        <w:sectPr w:rsidR="00D17992" w:rsidSect="0094127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73" w:right="2041" w:bottom="397" w:left="2438" w:header="454" w:footer="62" w:gutter="0"/>
          <w:pgNumType w:chapStyle="1"/>
          <w:cols w:space="720"/>
          <w:titlePg/>
          <w:docGrid w:linePitch="326"/>
        </w:sectPr>
      </w:pPr>
      <w:sdt>
        <w:sdtPr>
          <w:rPr>
            <w:rStyle w:val="brodtextxxfetx"/>
            <w:b/>
          </w:rPr>
          <w:alias w:val="Eget_Avdelning"/>
          <w:tag w:val="Lex_Eget_Avdelning"/>
          <w:id w:val="-377469888"/>
          <w:placeholder>
            <w:docPart w:val="633DE9C93D1F4273AEF13B7A5D945B01"/>
          </w:placeholder>
          <w:text w:multiLine="1"/>
        </w:sdtPr>
        <w:sdtEndPr>
          <w:rPr>
            <w:rStyle w:val="brodtextxxfetx"/>
          </w:rPr>
        </w:sdtEndPr>
        <w:sdtContent>
          <w:r w:rsidR="00283CA5" w:rsidRPr="00283CA5">
            <w:rPr>
              <w:rStyle w:val="brodtextxxfetx"/>
              <w:b/>
            </w:rPr>
            <w:t>Samhällsbyggnadsförvaltningen</w:t>
          </w:r>
        </w:sdtContent>
      </w:sdt>
    </w:p>
    <w:sdt>
      <w:sdtPr>
        <w:rPr>
          <w:rFonts w:cs="Arial"/>
        </w:rPr>
        <w:alias w:val="Eget_Besöksadress"/>
        <w:tag w:val="Lex_Eget_Besoeksadress"/>
        <w:id w:val="-179897484"/>
        <w:placeholder>
          <w:docPart w:val="80D7CC8214574F61BA63BF344334E087"/>
        </w:placeholder>
        <w:text w:multiLine="1"/>
      </w:sdtPr>
      <w:sdtEndPr/>
      <w:sdtContent>
        <w:p w:rsidR="00D17992" w:rsidRPr="00801F59" w:rsidRDefault="00283CA5" w:rsidP="00D17992">
          <w:pPr>
            <w:pStyle w:val="Sidhuvud"/>
            <w:ind w:left="-1276"/>
            <w:rPr>
              <w:rFonts w:cs="Arial"/>
            </w:rPr>
          </w:pPr>
          <w:r>
            <w:rPr>
              <w:rFonts w:cs="Arial"/>
            </w:rPr>
            <w:t>Storgatan 15, 335 30 Gnosjö</w:t>
          </w:r>
        </w:p>
      </w:sdtContent>
    </w:sdt>
    <w:p w:rsidR="00D17992" w:rsidRPr="00801F59" w:rsidRDefault="000645D3" w:rsidP="00D17992">
      <w:pPr>
        <w:pStyle w:val="Sidhuvud"/>
        <w:ind w:left="-1276"/>
        <w:rPr>
          <w:rFonts w:cs="Arial"/>
        </w:rPr>
      </w:pPr>
      <w:sdt>
        <w:sdtPr>
          <w:rPr>
            <w:rFonts w:cs="Arial"/>
          </w:rPr>
          <w:alias w:val="HandläggareNamn"/>
          <w:tag w:val="Lex_HandlaeggareNamn"/>
          <w:id w:val="-2137330960"/>
          <w:placeholder>
            <w:docPart w:val="100FDC36EC2C4EB687012042D81C4F55"/>
          </w:placeholder>
          <w:text w:multiLine="1"/>
        </w:sdtPr>
        <w:sdtEndPr/>
        <w:sdtContent>
          <w:r w:rsidR="00283CA5">
            <w:rPr>
              <w:rFonts w:cs="Arial"/>
            </w:rPr>
            <w:t>Sara Nilsson</w:t>
          </w:r>
        </w:sdtContent>
      </w:sdt>
      <w:r w:rsidRPr="00801F59">
        <w:rPr>
          <w:rFonts w:cs="Arial"/>
        </w:rPr>
        <w:t xml:space="preserve">, </w:t>
      </w:r>
      <w:sdt>
        <w:sdtPr>
          <w:rPr>
            <w:rFonts w:cs="Arial"/>
          </w:rPr>
          <w:alias w:val="HandläggareTelefon"/>
          <w:tag w:val="Lex_HandlaeggareTelefon"/>
          <w:id w:val="587115078"/>
          <w:placeholder>
            <w:docPart w:val="205B62A58DBD4FE3A28C21F29AFD829F"/>
          </w:placeholder>
          <w:text w:multiLine="1"/>
        </w:sdtPr>
        <w:sdtEndPr/>
        <w:sdtContent>
          <w:proofErr w:type="gramStart"/>
          <w:r w:rsidR="00283CA5">
            <w:rPr>
              <w:rFonts w:cs="Arial"/>
            </w:rPr>
            <w:t>0370-331055</w:t>
          </w:r>
          <w:proofErr w:type="gramEnd"/>
        </w:sdtContent>
      </w:sdt>
    </w:p>
    <w:sdt>
      <w:sdtPr>
        <w:rPr>
          <w:rFonts w:ascii="Arial" w:hAnsi="Arial" w:cs="Arial"/>
          <w:sz w:val="20"/>
        </w:rPr>
        <w:alias w:val="HandläggareEpost"/>
        <w:tag w:val="Lex_HandlaeggareEpost"/>
        <w:id w:val="-472597869"/>
        <w:placeholder>
          <w:docPart w:val="87D1388A69F7482096D134CD3CA8B32F"/>
        </w:placeholder>
        <w:text w:multiLine="1"/>
      </w:sdtPr>
      <w:sdtEndPr/>
      <w:sdtContent>
        <w:p w:rsidR="00D17992" w:rsidRPr="00801F59" w:rsidRDefault="00283CA5" w:rsidP="00D17992">
          <w:pPr>
            <w:ind w:left="-1276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Sara.Nilsson@gnosjo.se</w:t>
          </w:r>
        </w:p>
      </w:sdtContent>
    </w:sdt>
    <w:p w:rsidR="00D17992" w:rsidRDefault="000645D3" w:rsidP="00D17992">
      <w:pPr>
        <w:ind w:left="-142"/>
      </w:pPr>
      <w:r w:rsidRPr="00801F59">
        <w:rPr>
          <w:rFonts w:ascii="Arial" w:hAnsi="Arial" w:cs="Arial"/>
          <w:sz w:val="20"/>
        </w:rPr>
        <w:br w:type="column"/>
      </w:r>
      <w:sdt>
        <w:sdtPr>
          <w:alias w:val="AdressatNamn"/>
          <w:tag w:val="Lex_AdressatNamn"/>
          <w:id w:val="1533228621"/>
          <w:placeholder>
            <w:docPart w:val="6CF9911B99AF4E07B37E6ECDE0BFDC18"/>
          </w:placeholder>
          <w:showingPlcHdr/>
          <w:text w:multiLine="1"/>
        </w:sdtPr>
        <w:sdtEndPr/>
        <w:sdtContent>
          <w:r w:rsidRPr="00D17992">
            <w:rPr>
              <w:rStyle w:val="Platshllartext"/>
              <w:rFonts w:ascii="Arial" w:hAnsi="Arial" w:cs="Arial"/>
              <w:sz w:val="20"/>
            </w:rPr>
            <w:t>/AdressatNamn/</w:t>
          </w:r>
        </w:sdtContent>
      </w:sdt>
    </w:p>
    <w:sdt>
      <w:sdtPr>
        <w:alias w:val="AdressatAdress"/>
        <w:tag w:val="Lex_AdressatAdress"/>
        <w:id w:val="1257401513"/>
        <w:placeholder>
          <w:docPart w:val="A6A0D27169E24A8CBB2F8C7DFFA326AA"/>
        </w:placeholder>
        <w:showingPlcHdr/>
        <w:text w:multiLine="1"/>
      </w:sdtPr>
      <w:sdtEndPr/>
      <w:sdtContent>
        <w:p w:rsidR="00D17992" w:rsidRDefault="000645D3" w:rsidP="00D17992">
          <w:pPr>
            <w:ind w:left="-142"/>
          </w:pPr>
          <w:r w:rsidRPr="00D17992">
            <w:rPr>
              <w:rStyle w:val="Platshllartext"/>
              <w:rFonts w:ascii="Arial" w:hAnsi="Arial" w:cs="Arial"/>
              <w:sz w:val="20"/>
            </w:rPr>
            <w:t>/AdressatAdress/</w:t>
          </w:r>
        </w:p>
      </w:sdtContent>
    </w:sdt>
    <w:sdt>
      <w:sdtPr>
        <w:alias w:val="AdressatPostadress"/>
        <w:tag w:val="Lex_AdressatPostadress"/>
        <w:id w:val="2045477689"/>
        <w:placeholder>
          <w:docPart w:val="C5565D5DC0AF48C682BEDCEAABDE52E8"/>
        </w:placeholder>
        <w:showingPlcHdr/>
        <w:text w:multiLine="1"/>
      </w:sdtPr>
      <w:sdtEndPr/>
      <w:sdtContent>
        <w:p w:rsidR="00D17992" w:rsidRDefault="000645D3" w:rsidP="00D17992">
          <w:pPr>
            <w:ind w:left="-142"/>
          </w:pPr>
          <w:r w:rsidRPr="00D17992">
            <w:rPr>
              <w:rStyle w:val="Platshllartext"/>
              <w:rFonts w:ascii="Arial" w:hAnsi="Arial" w:cs="Arial"/>
              <w:sz w:val="20"/>
            </w:rPr>
            <w:t>/AdressatPostadress/</w:t>
          </w:r>
        </w:p>
      </w:sdtContent>
    </w:sdt>
    <w:p w:rsidR="00D17992" w:rsidRDefault="00D17992" w:rsidP="00BC59B6">
      <w:pPr>
        <w:pStyle w:val="Rubrik1"/>
        <w:sectPr w:rsidR="00D17992" w:rsidSect="00D17992">
          <w:type w:val="continuous"/>
          <w:pgSz w:w="11906" w:h="16838" w:code="9"/>
          <w:pgMar w:top="454" w:right="2041" w:bottom="397" w:left="2438" w:header="454" w:footer="62" w:gutter="0"/>
          <w:pgNumType w:chapStyle="1"/>
          <w:cols w:num="2" w:space="720"/>
          <w:titlePg/>
          <w:docGrid w:linePitch="326"/>
        </w:sectPr>
      </w:pPr>
    </w:p>
    <w:p w:rsidR="00283CA5" w:rsidRDefault="00283CA5" w:rsidP="004B3112">
      <w:pPr>
        <w:pStyle w:val="RubrikGnosj"/>
      </w:pPr>
      <w:r>
        <w:t>Information till berörda grannar/sakägare</w:t>
      </w:r>
    </w:p>
    <w:p w:rsidR="00283CA5" w:rsidRPr="007C254F" w:rsidRDefault="00283CA5" w:rsidP="00570418">
      <w:pPr>
        <w:rPr>
          <w:sz w:val="24"/>
        </w:rPr>
      </w:pPr>
      <w:r w:rsidRPr="007C254F">
        <w:rPr>
          <w:sz w:val="24"/>
        </w:rPr>
        <w:t xml:space="preserve">Personuppgifter registreras i Gnosjö kommuns administrativa system Lex och </w:t>
      </w:r>
      <w:proofErr w:type="spellStart"/>
      <w:r w:rsidRPr="007C254F">
        <w:rPr>
          <w:sz w:val="24"/>
        </w:rPr>
        <w:t>Comprima</w:t>
      </w:r>
      <w:proofErr w:type="spellEnd"/>
      <w:r w:rsidRPr="007C254F">
        <w:rPr>
          <w:i/>
          <w:sz w:val="24"/>
        </w:rPr>
        <w:t xml:space="preserve"> </w:t>
      </w:r>
      <w:r w:rsidRPr="007C254F">
        <w:rPr>
          <w:sz w:val="24"/>
        </w:rPr>
        <w:t>för att vi ska kunna utföra en arbetsuppgift i samband med myndighetsutövning. Vi hanterar dina personuppgifter med stöd av Plan- och bygglagen. Personuppgifterna hanteras i enlighet med bestämmelserna i dataskyddsförordningen (GDPR). För ytterligare information om hur Gnosjö kommun arbetar med behandling av personuppgifter, se www.gnosjo.se.</w:t>
      </w:r>
    </w:p>
    <w:p w:rsidR="00283CA5" w:rsidRPr="007C254F" w:rsidRDefault="00283CA5" w:rsidP="004F3D32">
      <w:pPr>
        <w:pStyle w:val="BrdtextGnosj"/>
        <w:rPr>
          <w:sz w:val="24"/>
        </w:rPr>
      </w:pPr>
    </w:p>
    <w:p w:rsidR="00283CA5" w:rsidRPr="007C254F" w:rsidRDefault="00283CA5" w:rsidP="000A2CCC">
      <w:pPr>
        <w:pStyle w:val="BrdtextGnosj"/>
        <w:rPr>
          <w:sz w:val="24"/>
        </w:rPr>
      </w:pPr>
      <w:sdt>
        <w:sdtPr>
          <w:rPr>
            <w:sz w:val="24"/>
          </w:rPr>
          <w:alias w:val="DeltagarlistaSökande"/>
          <w:tag w:val="Lex_DeltagarlistaSoekande"/>
          <w:id w:val="-1687126550"/>
          <w:placeholder>
            <w:docPart w:val="F20B4B5BDC3F4E83834BC9EF9D9D8C58"/>
          </w:placeholder>
          <w:text w:multiLine="1"/>
        </w:sdtPr>
        <w:sdtContent>
          <w:r>
            <w:rPr>
              <w:sz w:val="24"/>
            </w:rPr>
            <w:t>Patricia Ann Falk</w:t>
          </w:r>
        </w:sdtContent>
      </w:sdt>
      <w:r w:rsidRPr="007C254F">
        <w:rPr>
          <w:sz w:val="24"/>
        </w:rPr>
        <w:t xml:space="preserve"> har från Samhällsbyggnadsnämnden fått lov för en åtgärd:</w:t>
      </w:r>
    </w:p>
    <w:p w:rsidR="00283CA5" w:rsidRPr="007C254F" w:rsidRDefault="00283CA5" w:rsidP="000A2CCC">
      <w:pPr>
        <w:pStyle w:val="BrdtextGnosj"/>
        <w:rPr>
          <w:sz w:val="24"/>
        </w:rPr>
      </w:pPr>
    </w:p>
    <w:sdt>
      <w:sdtPr>
        <w:rPr>
          <w:b/>
          <w:sz w:val="24"/>
          <w:szCs w:val="22"/>
        </w:rPr>
        <w:alias w:val="Ärendemening"/>
        <w:tag w:val="Lex_AErendemening"/>
        <w:id w:val="-476067626"/>
        <w:placeholder>
          <w:docPart w:val="CA95B617AE25470DA88B2155F3126720"/>
        </w:placeholder>
        <w:text w:multiLine="1"/>
      </w:sdtPr>
      <w:sdtContent>
        <w:p w:rsidR="00283CA5" w:rsidRPr="007C254F" w:rsidRDefault="00283CA5" w:rsidP="000A2CCC">
          <w:pPr>
            <w:pStyle w:val="BrdtextGnosj"/>
            <w:rPr>
              <w:b/>
              <w:sz w:val="24"/>
              <w:szCs w:val="22"/>
            </w:rPr>
          </w:pPr>
          <w:r>
            <w:rPr>
              <w:b/>
              <w:sz w:val="24"/>
              <w:szCs w:val="22"/>
            </w:rPr>
            <w:t xml:space="preserve">Bygglov för nybyggnad av enbostadshus samt carport/förråd och mur samt rivning av befintligt hus på fastigheten </w:t>
          </w:r>
          <w:proofErr w:type="spellStart"/>
          <w:r>
            <w:rPr>
              <w:b/>
              <w:sz w:val="24"/>
              <w:szCs w:val="22"/>
            </w:rPr>
            <w:t>Stackebo</w:t>
          </w:r>
          <w:proofErr w:type="spellEnd"/>
          <w:r>
            <w:rPr>
              <w:b/>
              <w:sz w:val="24"/>
              <w:szCs w:val="22"/>
            </w:rPr>
            <w:t xml:space="preserve"> 1:40 - BBR</w:t>
          </w:r>
        </w:p>
      </w:sdtContent>
    </w:sdt>
    <w:p w:rsidR="00283CA5" w:rsidRPr="007C254F" w:rsidRDefault="00283CA5" w:rsidP="000A2CCC">
      <w:pPr>
        <w:pStyle w:val="BrdtextGnosj"/>
        <w:rPr>
          <w:sz w:val="24"/>
        </w:rPr>
      </w:pPr>
    </w:p>
    <w:p w:rsidR="00283CA5" w:rsidRPr="007C254F" w:rsidRDefault="00283CA5" w:rsidP="000A2CCC">
      <w:pPr>
        <w:pStyle w:val="BrdtextGnosj"/>
        <w:rPr>
          <w:sz w:val="24"/>
        </w:rPr>
      </w:pPr>
      <w:r w:rsidRPr="007C254F">
        <w:rPr>
          <w:sz w:val="24"/>
        </w:rPr>
        <w:t>Handlingarna finns tillgängliga på Samhällsbyggnadsförvaltningen, Gnosjö kommunhus.</w:t>
      </w:r>
    </w:p>
    <w:p w:rsidR="00283CA5" w:rsidRPr="007C254F" w:rsidRDefault="00283CA5" w:rsidP="0082007B">
      <w:pPr>
        <w:pStyle w:val="BrdtextGnosj"/>
        <w:rPr>
          <w:sz w:val="24"/>
          <w:szCs w:val="22"/>
        </w:rPr>
      </w:pPr>
      <w:r w:rsidRPr="007C254F">
        <w:rPr>
          <w:sz w:val="24"/>
        </w:rPr>
        <w:t xml:space="preserve">Ni underrättas med stöd av 9 kap. </w:t>
      </w:r>
      <w:r>
        <w:rPr>
          <w:sz w:val="24"/>
        </w:rPr>
        <w:t>109 och 110§</w:t>
      </w:r>
      <w:r w:rsidRPr="007C254F">
        <w:rPr>
          <w:sz w:val="24"/>
        </w:rPr>
        <w:t xml:space="preserve">§ Plan- och bygglagen (2010:900). </w:t>
      </w:r>
    </w:p>
    <w:p w:rsidR="00283CA5" w:rsidRPr="007C254F" w:rsidRDefault="00283CA5" w:rsidP="0082007B">
      <w:pPr>
        <w:pStyle w:val="BrdtextGnosj"/>
        <w:rPr>
          <w:sz w:val="24"/>
          <w:szCs w:val="22"/>
        </w:rPr>
      </w:pPr>
      <w:r w:rsidRPr="007C254F">
        <w:rPr>
          <w:b/>
          <w:sz w:val="24"/>
          <w:szCs w:val="22"/>
        </w:rPr>
        <w:t>Om ni har hyresgäster, vänlig underrätta dessa.</w:t>
      </w:r>
    </w:p>
    <w:p w:rsidR="00283CA5" w:rsidRPr="007C254F" w:rsidRDefault="00283CA5" w:rsidP="004B3112">
      <w:pPr>
        <w:pStyle w:val="BrdtextGnosj"/>
        <w:rPr>
          <w:sz w:val="24"/>
        </w:rPr>
      </w:pPr>
    </w:p>
    <w:p w:rsidR="00FD7ACD" w:rsidRDefault="00FD7ACD" w:rsidP="00273926">
      <w:pPr>
        <w:pStyle w:val="BrdtextGnosj"/>
      </w:pPr>
    </w:p>
    <w:p w:rsidR="00FD7ACD" w:rsidRDefault="00FD7ACD" w:rsidP="00273926">
      <w:pPr>
        <w:pStyle w:val="BrdtextGnosj"/>
      </w:pPr>
    </w:p>
    <w:p w:rsidR="00FD7ACD" w:rsidRDefault="00FD7ACD" w:rsidP="00273926">
      <w:pPr>
        <w:pStyle w:val="BrdtextGnosj"/>
      </w:pPr>
    </w:p>
    <w:p w:rsidR="00FD7ACD" w:rsidRDefault="00FD7ACD" w:rsidP="00273926">
      <w:pPr>
        <w:pStyle w:val="BrdtextGnosj"/>
      </w:pPr>
    </w:p>
    <w:p w:rsidR="00FD7ACD" w:rsidRDefault="00FD7ACD" w:rsidP="00273926">
      <w:pPr>
        <w:pStyle w:val="BrdtextGnosj"/>
      </w:pPr>
    </w:p>
    <w:p w:rsidR="00FD7ACD" w:rsidRPr="002E012D" w:rsidRDefault="000645D3" w:rsidP="00273926">
      <w:pPr>
        <w:pStyle w:val="BrdtextGnosj"/>
        <w:rPr>
          <w:sz w:val="24"/>
          <w:szCs w:val="24"/>
        </w:rPr>
      </w:pPr>
      <w:sdt>
        <w:sdtPr>
          <w:rPr>
            <w:sz w:val="24"/>
            <w:szCs w:val="24"/>
          </w:rPr>
          <w:alias w:val="Eget_Avdelning"/>
          <w:tag w:val="Lex_Eget_Avdelning"/>
          <w:id w:val="-378409503"/>
          <w:placeholder>
            <w:docPart w:val="473CE25C7C0F42F9959F0C0921FEEF61"/>
          </w:placeholder>
          <w:text w:multiLine="1"/>
        </w:sdtPr>
        <w:sdtEndPr/>
        <w:sdtContent>
          <w:r w:rsidR="00283CA5">
            <w:rPr>
              <w:sz w:val="24"/>
              <w:szCs w:val="24"/>
            </w:rPr>
            <w:t>Samhällsbyggnadsförvaltningen</w:t>
          </w:r>
        </w:sdtContent>
      </w:sdt>
    </w:p>
    <w:p w:rsidR="00FD7ACD" w:rsidRPr="002E012D" w:rsidRDefault="00FD7ACD" w:rsidP="00273926">
      <w:pPr>
        <w:pStyle w:val="BrdtextGnosj"/>
        <w:rPr>
          <w:sz w:val="24"/>
          <w:szCs w:val="24"/>
        </w:rPr>
      </w:pPr>
    </w:p>
    <w:p w:rsidR="00FD7ACD" w:rsidRPr="002E012D" w:rsidRDefault="00FD7ACD" w:rsidP="00273926">
      <w:pPr>
        <w:pStyle w:val="BrdtextGnosj"/>
        <w:rPr>
          <w:sz w:val="24"/>
          <w:szCs w:val="24"/>
        </w:rPr>
      </w:pPr>
    </w:p>
    <w:p w:rsidR="00722E01" w:rsidRPr="002E012D" w:rsidRDefault="000645D3" w:rsidP="00273926">
      <w:pPr>
        <w:pStyle w:val="BrdtextGnosj"/>
        <w:rPr>
          <w:sz w:val="24"/>
          <w:szCs w:val="24"/>
        </w:rPr>
      </w:pPr>
      <w:sdt>
        <w:sdtPr>
          <w:rPr>
            <w:sz w:val="24"/>
            <w:szCs w:val="24"/>
          </w:rPr>
          <w:alias w:val="HandläggareNamn"/>
          <w:tag w:val="Lex_HandlaeggareNamn"/>
          <w:id w:val="1061685062"/>
          <w:placeholder>
            <w:docPart w:val="E6748EDEBCA94305BF951F553959D41F"/>
          </w:placeholder>
          <w:text w:multiLine="1"/>
        </w:sdtPr>
        <w:sdtEndPr/>
        <w:sdtContent>
          <w:r w:rsidR="00283CA5">
            <w:rPr>
              <w:sz w:val="24"/>
              <w:szCs w:val="24"/>
            </w:rPr>
            <w:t>Sara Nilsson</w:t>
          </w:r>
        </w:sdtContent>
      </w:sdt>
    </w:p>
    <w:p w:rsidR="00CE33E8" w:rsidRPr="002E012D" w:rsidRDefault="000645D3" w:rsidP="00046DDE">
      <w:pPr>
        <w:pStyle w:val="BrdtextGnosj"/>
        <w:rPr>
          <w:sz w:val="24"/>
          <w:szCs w:val="24"/>
        </w:rPr>
      </w:pPr>
      <w:sdt>
        <w:sdtPr>
          <w:rPr>
            <w:sz w:val="24"/>
            <w:szCs w:val="24"/>
          </w:rPr>
          <w:alias w:val="HandläggareTitel"/>
          <w:tag w:val="Lex_HandlaeggareTitel"/>
          <w:id w:val="-1784879706"/>
          <w:placeholder>
            <w:docPart w:val="EDC09636D9644E71977DA51A19492183"/>
          </w:placeholder>
          <w:text w:multiLine="1"/>
        </w:sdtPr>
        <w:sdtEndPr/>
        <w:sdtContent>
          <w:r w:rsidR="00283CA5">
            <w:rPr>
              <w:sz w:val="24"/>
              <w:szCs w:val="24"/>
            </w:rPr>
            <w:t>Nämndsekreterare</w:t>
          </w:r>
        </w:sdtContent>
      </w:sdt>
    </w:p>
    <w:sectPr w:rsidR="00CE33E8" w:rsidRPr="002E012D" w:rsidSect="00D17992">
      <w:type w:val="continuous"/>
      <w:pgSz w:w="11906" w:h="16838" w:code="9"/>
      <w:pgMar w:top="454" w:right="2041" w:bottom="397" w:left="2438" w:header="454" w:footer="62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5D3" w:rsidRDefault="000645D3">
      <w:r>
        <w:separator/>
      </w:r>
    </w:p>
  </w:endnote>
  <w:endnote w:type="continuationSeparator" w:id="0">
    <w:p w:rsidR="000645D3" w:rsidRDefault="0006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926" w:rsidRDefault="002739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88B" w:rsidRDefault="00A0788B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04" w:type="dxa"/>
      <w:tblInd w:w="-1663" w:type="dxa"/>
      <w:tblCellMar>
        <w:left w:w="0" w:type="dxa"/>
        <w:bottom w:w="160" w:type="dxa"/>
      </w:tblCellMar>
      <w:tblLook w:val="04A0" w:firstRow="1" w:lastRow="0" w:firstColumn="1" w:lastColumn="0" w:noHBand="0" w:noVBand="1"/>
    </w:tblPr>
    <w:tblGrid>
      <w:gridCol w:w="1417"/>
      <w:gridCol w:w="388"/>
      <w:gridCol w:w="1276"/>
      <w:gridCol w:w="425"/>
      <w:gridCol w:w="1843"/>
      <w:gridCol w:w="3544"/>
      <w:gridCol w:w="2511"/>
    </w:tblGrid>
    <w:tr w:rsidR="0017263F" w:rsidTr="006E069E">
      <w:trPr>
        <w:trHeight w:val="729"/>
      </w:trPr>
      <w:tc>
        <w:tcPr>
          <w:tcW w:w="1417" w:type="dxa"/>
          <w:shd w:val="clear" w:color="auto" w:fill="auto"/>
          <w:vAlign w:val="bottom"/>
        </w:tcPr>
        <w:p w:rsidR="00A0788B" w:rsidRPr="00C77DC6" w:rsidRDefault="000645D3" w:rsidP="00C77DC6">
          <w:pPr>
            <w:pStyle w:val="Sidfot"/>
            <w:tabs>
              <w:tab w:val="left" w:pos="765"/>
              <w:tab w:val="left" w:pos="2127"/>
              <w:tab w:val="left" w:pos="3515"/>
              <w:tab w:val="left" w:pos="4905"/>
              <w:tab w:val="left" w:pos="6577"/>
              <w:tab w:val="left" w:pos="7797"/>
            </w:tabs>
            <w:spacing w:line="220" w:lineRule="atLeast"/>
            <w:rPr>
              <w:rFonts w:cs="Arial"/>
              <w:color w:val="FFFFFF"/>
              <w:sz w:val="12"/>
            </w:rPr>
          </w:pPr>
          <w:r w:rsidRPr="006E069E">
            <w:rPr>
              <w:rFonts w:cs="Arial"/>
              <w:color w:val="FFFFFF"/>
              <w:sz w:val="14"/>
              <w:szCs w:val="14"/>
            </w:rPr>
            <w:t>Gnosjö kommun</w:t>
          </w:r>
          <w:r w:rsidRPr="00C77DC6">
            <w:rPr>
              <w:rFonts w:cs="Arial"/>
              <w:color w:val="FFFFFF"/>
              <w:sz w:val="12"/>
            </w:rPr>
            <w:br/>
          </w:r>
          <w:r w:rsidRPr="00C77DC6">
            <w:rPr>
              <w:rFonts w:cs="Arial"/>
              <w:color w:val="FFFFFF"/>
              <w:sz w:val="14"/>
            </w:rPr>
            <w:t>335 80 GNOSJÖ</w:t>
          </w:r>
        </w:p>
      </w:tc>
      <w:tc>
        <w:tcPr>
          <w:tcW w:w="388" w:type="dxa"/>
          <w:shd w:val="clear" w:color="auto" w:fill="auto"/>
          <w:vAlign w:val="bottom"/>
        </w:tcPr>
        <w:p w:rsidR="00A0788B" w:rsidRPr="00C77DC6" w:rsidRDefault="00A0788B" w:rsidP="00C77DC6">
          <w:pPr>
            <w:pStyle w:val="Sidfot"/>
            <w:tabs>
              <w:tab w:val="left" w:pos="765"/>
              <w:tab w:val="left" w:pos="2127"/>
              <w:tab w:val="left" w:pos="3515"/>
              <w:tab w:val="left" w:pos="4905"/>
              <w:tab w:val="left" w:pos="6577"/>
              <w:tab w:val="left" w:pos="7797"/>
            </w:tabs>
            <w:spacing w:line="220" w:lineRule="atLeast"/>
            <w:rPr>
              <w:rFonts w:cs="Arial"/>
              <w:color w:val="FFFFFF"/>
              <w:sz w:val="1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A0788B" w:rsidRPr="00C77DC6" w:rsidRDefault="000645D3" w:rsidP="00C77DC6">
          <w:pPr>
            <w:pStyle w:val="Sidfot"/>
            <w:tabs>
              <w:tab w:val="left" w:pos="765"/>
              <w:tab w:val="left" w:pos="2127"/>
              <w:tab w:val="left" w:pos="3515"/>
              <w:tab w:val="left" w:pos="4905"/>
              <w:tab w:val="left" w:pos="6577"/>
              <w:tab w:val="left" w:pos="7797"/>
            </w:tabs>
            <w:spacing w:line="220" w:lineRule="atLeast"/>
            <w:rPr>
              <w:rFonts w:cs="Arial"/>
              <w:color w:val="FFFFFF"/>
              <w:sz w:val="12"/>
            </w:rPr>
          </w:pPr>
          <w:r w:rsidRPr="00C77DC6">
            <w:rPr>
              <w:rFonts w:cs="Arial"/>
              <w:color w:val="FFFFFF"/>
              <w:sz w:val="12"/>
            </w:rPr>
            <w:t>Telefon</w:t>
          </w:r>
          <w:r w:rsidRPr="00C77DC6">
            <w:rPr>
              <w:rFonts w:cs="Arial"/>
              <w:color w:val="FFFFFF"/>
              <w:sz w:val="12"/>
            </w:rPr>
            <w:br/>
          </w:r>
          <w:r w:rsidRPr="00C77DC6">
            <w:rPr>
              <w:rFonts w:cs="Arial"/>
              <w:color w:val="FFFFFF"/>
              <w:sz w:val="14"/>
            </w:rPr>
            <w:t>0370-33 10 00</w:t>
          </w:r>
        </w:p>
      </w:tc>
      <w:tc>
        <w:tcPr>
          <w:tcW w:w="425" w:type="dxa"/>
          <w:shd w:val="clear" w:color="auto" w:fill="auto"/>
          <w:vAlign w:val="bottom"/>
        </w:tcPr>
        <w:p w:rsidR="00A0788B" w:rsidRPr="00C77DC6" w:rsidRDefault="00A0788B" w:rsidP="00C77DC6">
          <w:pPr>
            <w:pStyle w:val="Sidfot"/>
            <w:tabs>
              <w:tab w:val="left" w:pos="765"/>
              <w:tab w:val="left" w:pos="2127"/>
              <w:tab w:val="left" w:pos="3515"/>
              <w:tab w:val="left" w:pos="4905"/>
              <w:tab w:val="left" w:pos="6577"/>
              <w:tab w:val="left" w:pos="7797"/>
            </w:tabs>
            <w:spacing w:line="220" w:lineRule="atLeast"/>
            <w:rPr>
              <w:rFonts w:cs="Arial"/>
              <w:color w:val="FFFFFF"/>
              <w:sz w:val="12"/>
            </w:rPr>
          </w:pPr>
        </w:p>
      </w:tc>
      <w:tc>
        <w:tcPr>
          <w:tcW w:w="1843" w:type="dxa"/>
          <w:shd w:val="clear" w:color="auto" w:fill="auto"/>
          <w:vAlign w:val="bottom"/>
        </w:tcPr>
        <w:p w:rsidR="00A0788B" w:rsidRPr="00C77DC6" w:rsidRDefault="000645D3" w:rsidP="00C77DC6">
          <w:pPr>
            <w:pStyle w:val="Sidfot"/>
            <w:tabs>
              <w:tab w:val="left" w:pos="765"/>
              <w:tab w:val="left" w:pos="2127"/>
              <w:tab w:val="left" w:pos="3515"/>
              <w:tab w:val="left" w:pos="4905"/>
              <w:tab w:val="left" w:pos="6577"/>
              <w:tab w:val="left" w:pos="7797"/>
            </w:tabs>
            <w:spacing w:line="220" w:lineRule="atLeast"/>
            <w:rPr>
              <w:rFonts w:cs="Arial"/>
              <w:color w:val="FFFFFF"/>
              <w:sz w:val="12"/>
            </w:rPr>
          </w:pPr>
          <w:r w:rsidRPr="00C77DC6">
            <w:rPr>
              <w:rFonts w:cs="Arial"/>
              <w:color w:val="FFFFFF"/>
              <w:sz w:val="12"/>
            </w:rPr>
            <w:t>Organisationsnummer</w:t>
          </w:r>
          <w:r w:rsidRPr="00C77DC6">
            <w:rPr>
              <w:rFonts w:cs="Arial"/>
              <w:color w:val="FFFFFF"/>
              <w:sz w:val="12"/>
            </w:rPr>
            <w:br/>
          </w:r>
          <w:r w:rsidRPr="00C77DC6">
            <w:rPr>
              <w:rFonts w:cs="Arial"/>
              <w:color w:val="FFFFFF"/>
              <w:sz w:val="14"/>
            </w:rPr>
            <w:t>212000-0506</w:t>
          </w:r>
        </w:p>
      </w:tc>
      <w:tc>
        <w:tcPr>
          <w:tcW w:w="3544" w:type="dxa"/>
          <w:shd w:val="clear" w:color="auto" w:fill="auto"/>
          <w:vAlign w:val="bottom"/>
        </w:tcPr>
        <w:p w:rsidR="00A0788B" w:rsidRPr="00C77DC6" w:rsidRDefault="000645D3" w:rsidP="00C77DC6">
          <w:pPr>
            <w:pStyle w:val="Sidfot"/>
            <w:tabs>
              <w:tab w:val="left" w:pos="765"/>
              <w:tab w:val="left" w:pos="2127"/>
              <w:tab w:val="left" w:pos="3515"/>
              <w:tab w:val="left" w:pos="4905"/>
              <w:tab w:val="left" w:pos="6577"/>
              <w:tab w:val="left" w:pos="7797"/>
            </w:tabs>
            <w:spacing w:line="220" w:lineRule="atLeast"/>
            <w:rPr>
              <w:rFonts w:cs="Arial"/>
              <w:color w:val="FFFFFF"/>
              <w:sz w:val="12"/>
            </w:rPr>
          </w:pPr>
          <w:r w:rsidRPr="00C77DC6">
            <w:rPr>
              <w:rFonts w:cs="Arial"/>
              <w:color w:val="FFFFFF"/>
              <w:sz w:val="12"/>
            </w:rPr>
            <w:t>Bankgiro</w:t>
          </w:r>
          <w:r w:rsidRPr="00C77DC6">
            <w:rPr>
              <w:rFonts w:cs="Arial"/>
              <w:color w:val="FFFFFF"/>
              <w:sz w:val="12"/>
            </w:rPr>
            <w:br/>
          </w:r>
          <w:r w:rsidRPr="00C77DC6">
            <w:rPr>
              <w:rFonts w:cs="Arial"/>
              <w:color w:val="FFFFFF"/>
              <w:sz w:val="14"/>
            </w:rPr>
            <w:t>542-4163</w:t>
          </w:r>
        </w:p>
      </w:tc>
      <w:tc>
        <w:tcPr>
          <w:tcW w:w="2511" w:type="dxa"/>
          <w:shd w:val="clear" w:color="auto" w:fill="auto"/>
          <w:vAlign w:val="bottom"/>
        </w:tcPr>
        <w:p w:rsidR="00A0788B" w:rsidRPr="00C77DC6" w:rsidRDefault="000645D3" w:rsidP="00C77DC6">
          <w:pPr>
            <w:pStyle w:val="Sidfot"/>
            <w:tabs>
              <w:tab w:val="left" w:pos="765"/>
              <w:tab w:val="left" w:pos="2127"/>
              <w:tab w:val="left" w:pos="3515"/>
              <w:tab w:val="left" w:pos="4905"/>
              <w:tab w:val="left" w:pos="6577"/>
              <w:tab w:val="left" w:pos="7797"/>
            </w:tabs>
            <w:rPr>
              <w:rFonts w:cs="Arial"/>
              <w:b/>
              <w:color w:val="FFFFFF"/>
              <w:sz w:val="18"/>
              <w:szCs w:val="18"/>
            </w:rPr>
          </w:pPr>
          <w:r w:rsidRPr="00C77DC6">
            <w:rPr>
              <w:rFonts w:cs="Arial"/>
              <w:b/>
              <w:color w:val="FFFFFF"/>
              <w:sz w:val="18"/>
              <w:szCs w:val="18"/>
            </w:rPr>
            <w:t>www.gnosjo.se</w:t>
          </w:r>
        </w:p>
      </w:tc>
    </w:tr>
  </w:tbl>
  <w:p w:rsidR="00A0788B" w:rsidRDefault="000645D3" w:rsidP="00795BE3">
    <w:pPr>
      <w:pStyle w:val="Sidfot"/>
      <w:spacing w:before="240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377825</wp:posOffset>
          </wp:positionH>
          <wp:positionV relativeFrom="page">
            <wp:posOffset>8979535</wp:posOffset>
          </wp:positionV>
          <wp:extent cx="6772275" cy="1371600"/>
          <wp:effectExtent l="0" t="0" r="0" b="0"/>
          <wp:wrapNone/>
          <wp:docPr id="15" name="Bild 8" descr="Svarttj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43815" name="Picture 8" descr="Svarttj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72275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5D3" w:rsidRDefault="000645D3">
      <w:r>
        <w:separator/>
      </w:r>
    </w:p>
  </w:footnote>
  <w:footnote w:type="continuationSeparator" w:id="0">
    <w:p w:rsidR="000645D3" w:rsidRDefault="00064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88B" w:rsidRDefault="000645D3">
    <w:pPr>
      <w:pStyle w:val="Sidhuvu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37797" o:spid="_x0000_s3073" type="#_x0000_t75" style="position:absolute;margin-left:0;margin-top:0;width:371.15pt;height:72.7pt;z-index:-251658240;mso-position-horizontal:center;mso-position-horizontal-relative:margin;mso-position-vertical:center;mso-position-vertical-relative:margin" o:allowincell="f">
          <v:imagedata r:id="rId1" o:title="Gnosjö b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32" w:type="dxa"/>
      <w:tblInd w:w="-130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5"/>
      <w:gridCol w:w="2609"/>
      <w:gridCol w:w="1303"/>
      <w:gridCol w:w="1305"/>
    </w:tblGrid>
    <w:tr w:rsidR="0017263F" w:rsidTr="00DC17BB">
      <w:trPr>
        <w:cantSplit/>
        <w:trHeight w:val="435"/>
      </w:trPr>
      <w:tc>
        <w:tcPr>
          <w:tcW w:w="5215" w:type="dxa"/>
          <w:tcBorders>
            <w:top w:val="nil"/>
            <w:left w:val="nil"/>
            <w:bottom w:val="nil"/>
          </w:tcBorders>
        </w:tcPr>
        <w:p w:rsidR="00273926" w:rsidRPr="00626446" w:rsidRDefault="000645D3" w:rsidP="00273926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073150" cy="279400"/>
                <wp:effectExtent l="0" t="0" r="0" b="0"/>
                <wp:docPr id="16" name="Bild 1" descr="Logotyp - Gnosjö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2145545" name="Picture 1" descr="Logotyp - Gnosjö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9" w:type="dxa"/>
          <w:tcBorders>
            <w:top w:val="nil"/>
            <w:bottom w:val="nil"/>
          </w:tcBorders>
          <w:vAlign w:val="bottom"/>
        </w:tcPr>
        <w:p w:rsidR="00273926" w:rsidRPr="00626446" w:rsidRDefault="00273926" w:rsidP="00273926">
          <w:pPr>
            <w:pStyle w:val="Sidhuvud"/>
            <w:rPr>
              <w:b/>
              <w:bCs/>
            </w:rPr>
          </w:pPr>
        </w:p>
      </w:tc>
      <w:tc>
        <w:tcPr>
          <w:tcW w:w="1303" w:type="dxa"/>
          <w:tcBorders>
            <w:top w:val="nil"/>
            <w:bottom w:val="nil"/>
          </w:tcBorders>
          <w:vAlign w:val="bottom"/>
        </w:tcPr>
        <w:p w:rsidR="00273926" w:rsidRPr="00626446" w:rsidRDefault="00273926" w:rsidP="00273926">
          <w:pPr>
            <w:pStyle w:val="Sidhuvud"/>
            <w:rPr>
              <w:b/>
              <w:bCs/>
            </w:rPr>
          </w:pPr>
        </w:p>
      </w:tc>
      <w:tc>
        <w:tcPr>
          <w:tcW w:w="1305" w:type="dxa"/>
          <w:tcBorders>
            <w:top w:val="nil"/>
            <w:bottom w:val="nil"/>
            <w:right w:val="nil"/>
          </w:tcBorders>
          <w:vAlign w:val="bottom"/>
        </w:tcPr>
        <w:p w:rsidR="00273926" w:rsidRPr="00626446" w:rsidRDefault="000645D3" w:rsidP="00273926">
          <w:pPr>
            <w:pStyle w:val="Sidhuvudledtext"/>
            <w:rPr>
              <w:rStyle w:val="Sidnummer"/>
            </w:rPr>
          </w:pPr>
          <w:r>
            <w:rPr>
              <w:rStyle w:val="Sidnummer"/>
            </w:rPr>
            <w:t>Sida</w:t>
          </w:r>
        </w:p>
        <w:p w:rsidR="00273926" w:rsidRPr="003954B2" w:rsidRDefault="000645D3" w:rsidP="00273926">
          <w:pPr>
            <w:pStyle w:val="Sidhuvud"/>
          </w:pPr>
          <w:r w:rsidRPr="003954B2">
            <w:fldChar w:fldCharType="begin"/>
          </w:r>
          <w:r w:rsidRPr="003954B2">
            <w:instrText>PAGE  \* Arabic  \* MERGEFORMAT</w:instrText>
          </w:r>
          <w:r w:rsidRPr="003954B2">
            <w:fldChar w:fldCharType="separate"/>
          </w:r>
          <w:r w:rsidRPr="003954B2">
            <w:rPr>
              <w:noProof/>
            </w:rPr>
            <w:t>1</w:t>
          </w:r>
          <w:r w:rsidRPr="003954B2">
            <w:fldChar w:fldCharType="end"/>
          </w:r>
          <w:r w:rsidRPr="003954B2">
            <w:t>(</w:t>
          </w:r>
          <w:fldSimple w:instr="NUMPAGES  \* Arabic  \* MERGEFORMAT">
            <w:r w:rsidRPr="003954B2">
              <w:rPr>
                <w:noProof/>
              </w:rPr>
              <w:t>1</w:t>
            </w:r>
          </w:fldSimple>
          <w:r w:rsidRPr="003954B2">
            <w:t>)</w:t>
          </w:r>
        </w:p>
      </w:tc>
    </w:tr>
    <w:tr w:rsidR="0017263F" w:rsidTr="00DC17BB">
      <w:trPr>
        <w:cantSplit/>
        <w:trHeight w:val="868"/>
      </w:trPr>
      <w:tc>
        <w:tcPr>
          <w:tcW w:w="5215" w:type="dxa"/>
          <w:tcBorders>
            <w:top w:val="nil"/>
            <w:left w:val="nil"/>
            <w:bottom w:val="nil"/>
          </w:tcBorders>
        </w:tcPr>
        <w:p w:rsidR="00273926" w:rsidRPr="00626446" w:rsidRDefault="00273926" w:rsidP="00273926">
          <w:pPr>
            <w:pStyle w:val="Tabellinnehll"/>
          </w:pPr>
        </w:p>
      </w:tc>
      <w:tc>
        <w:tcPr>
          <w:tcW w:w="2609" w:type="dxa"/>
          <w:tcBorders>
            <w:top w:val="nil"/>
            <w:bottom w:val="nil"/>
          </w:tcBorders>
        </w:tcPr>
        <w:p w:rsidR="00273926" w:rsidRPr="00626446" w:rsidRDefault="000645D3" w:rsidP="00273926">
          <w:pPr>
            <w:pStyle w:val="Sidhuvudledtext"/>
          </w:pPr>
          <w:r>
            <w:t>Datum</w:t>
          </w:r>
        </w:p>
        <w:sdt>
          <w:sdtPr>
            <w:alias w:val="Dokumentdatum"/>
            <w:tag w:val="Lex_Dokumentdatum"/>
            <w:id w:val="129530571"/>
            <w:placeholder>
              <w:docPart w:val="4725D63243CA4C4DBF93610F59EDFCDA"/>
            </w:placeholder>
            <w:text w:multiLine="1"/>
          </w:sdtPr>
          <w:sdtEndPr/>
          <w:sdtContent>
            <w:p w:rsidR="00273926" w:rsidRPr="00626446" w:rsidRDefault="00283CA5" w:rsidP="00273926">
              <w:pPr>
                <w:pStyle w:val="Sidhuvud"/>
              </w:pPr>
              <w:r>
                <w:t>2026-01-09</w:t>
              </w:r>
            </w:p>
          </w:sdtContent>
        </w:sdt>
      </w:tc>
      <w:tc>
        <w:tcPr>
          <w:tcW w:w="2608" w:type="dxa"/>
          <w:gridSpan w:val="2"/>
          <w:tcBorders>
            <w:top w:val="nil"/>
            <w:bottom w:val="nil"/>
            <w:right w:val="nil"/>
          </w:tcBorders>
        </w:tcPr>
        <w:p w:rsidR="00273926" w:rsidRPr="00626446" w:rsidRDefault="000645D3" w:rsidP="00273926">
          <w:pPr>
            <w:pStyle w:val="Sidhuvudledtext"/>
          </w:pPr>
          <w:r>
            <w:t>Referens</w:t>
          </w:r>
        </w:p>
        <w:p w:rsidR="00273926" w:rsidRPr="00626446" w:rsidRDefault="000645D3" w:rsidP="00273926">
          <w:pPr>
            <w:pStyle w:val="Sidhuvud"/>
          </w:pPr>
          <w:r>
            <w:t xml:space="preserve">Dnr </w:t>
          </w:r>
          <w:sdt>
            <w:sdtPr>
              <w:alias w:val="Ärendebeteckning"/>
              <w:tag w:val="Lex_AErendebeteckning"/>
              <w:id w:val="653032176"/>
              <w:placeholder>
                <w:docPart w:val="2A8BD85E9192457BB7A6573C78AF2C14"/>
              </w:placeholder>
              <w:text w:multiLine="1"/>
            </w:sdtPr>
            <w:sdtEndPr/>
            <w:sdtContent>
              <w:r w:rsidR="00283CA5">
                <w:t>SBN/2025:1052</w:t>
              </w:r>
            </w:sdtContent>
          </w:sdt>
        </w:p>
      </w:tc>
    </w:tr>
  </w:tbl>
  <w:p w:rsidR="00A0788B" w:rsidRPr="00273926" w:rsidRDefault="00A0788B" w:rsidP="0027392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32" w:type="dxa"/>
      <w:tblInd w:w="-130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5"/>
      <w:gridCol w:w="2609"/>
      <w:gridCol w:w="1303"/>
      <w:gridCol w:w="1305"/>
    </w:tblGrid>
    <w:tr w:rsidR="0017263F" w:rsidTr="00DC17BB">
      <w:trPr>
        <w:cantSplit/>
        <w:trHeight w:val="435"/>
      </w:trPr>
      <w:tc>
        <w:tcPr>
          <w:tcW w:w="5215" w:type="dxa"/>
          <w:tcBorders>
            <w:top w:val="nil"/>
            <w:left w:val="nil"/>
            <w:bottom w:val="nil"/>
          </w:tcBorders>
        </w:tcPr>
        <w:p w:rsidR="00941270" w:rsidRPr="00626446" w:rsidRDefault="000645D3" w:rsidP="0094127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073150" cy="279400"/>
                <wp:effectExtent l="0" t="0" r="0" b="0"/>
                <wp:docPr id="14" name="Bild 1" descr="Gnosjö kommuns log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762651" name="Picture 1" descr="Logotyp - Gnosjö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9" w:type="dxa"/>
          <w:tcBorders>
            <w:top w:val="nil"/>
            <w:bottom w:val="nil"/>
          </w:tcBorders>
          <w:vAlign w:val="bottom"/>
        </w:tcPr>
        <w:p w:rsidR="00941270" w:rsidRPr="00626446" w:rsidRDefault="00941270" w:rsidP="00941270">
          <w:pPr>
            <w:pStyle w:val="Sidhuvud"/>
            <w:rPr>
              <w:b/>
              <w:bCs/>
            </w:rPr>
          </w:pPr>
        </w:p>
      </w:tc>
      <w:tc>
        <w:tcPr>
          <w:tcW w:w="1303" w:type="dxa"/>
          <w:tcBorders>
            <w:top w:val="nil"/>
            <w:bottom w:val="nil"/>
          </w:tcBorders>
          <w:vAlign w:val="bottom"/>
        </w:tcPr>
        <w:p w:rsidR="00941270" w:rsidRPr="00626446" w:rsidRDefault="00941270" w:rsidP="00941270">
          <w:pPr>
            <w:pStyle w:val="Sidhuvud"/>
            <w:rPr>
              <w:b/>
              <w:bCs/>
            </w:rPr>
          </w:pPr>
        </w:p>
      </w:tc>
      <w:tc>
        <w:tcPr>
          <w:tcW w:w="1305" w:type="dxa"/>
          <w:tcBorders>
            <w:top w:val="nil"/>
            <w:bottom w:val="nil"/>
            <w:right w:val="nil"/>
          </w:tcBorders>
          <w:vAlign w:val="bottom"/>
        </w:tcPr>
        <w:p w:rsidR="00941270" w:rsidRPr="00626446" w:rsidRDefault="000645D3" w:rsidP="00941270">
          <w:pPr>
            <w:pStyle w:val="Sidhuvudledtext"/>
            <w:rPr>
              <w:rStyle w:val="Sidnummer"/>
            </w:rPr>
          </w:pPr>
          <w:r>
            <w:rPr>
              <w:rStyle w:val="Sidnummer"/>
            </w:rPr>
            <w:t>Sida</w:t>
          </w:r>
        </w:p>
        <w:p w:rsidR="00941270" w:rsidRPr="003954B2" w:rsidRDefault="000645D3" w:rsidP="00941270">
          <w:pPr>
            <w:pStyle w:val="Sidhuvud"/>
          </w:pPr>
          <w:r w:rsidRPr="003954B2">
            <w:fldChar w:fldCharType="begin"/>
          </w:r>
          <w:r w:rsidRPr="003954B2">
            <w:instrText>PAGE  \* Arabic  \* MERGEFORMAT</w:instrText>
          </w:r>
          <w:r w:rsidRPr="003954B2">
            <w:fldChar w:fldCharType="separate"/>
          </w:r>
          <w:r w:rsidRPr="003954B2">
            <w:rPr>
              <w:noProof/>
            </w:rPr>
            <w:t>1</w:t>
          </w:r>
          <w:r w:rsidRPr="003954B2">
            <w:fldChar w:fldCharType="end"/>
          </w:r>
          <w:r w:rsidRPr="003954B2">
            <w:t>(</w:t>
          </w:r>
          <w:fldSimple w:instr="NUMPAGES  \* Arabic  \* MERGEFORMAT">
            <w:r w:rsidRPr="003954B2">
              <w:rPr>
                <w:noProof/>
              </w:rPr>
              <w:t>1</w:t>
            </w:r>
          </w:fldSimple>
          <w:r w:rsidRPr="003954B2">
            <w:t>)</w:t>
          </w:r>
        </w:p>
      </w:tc>
    </w:tr>
    <w:tr w:rsidR="0017263F" w:rsidTr="00DC17BB">
      <w:trPr>
        <w:cantSplit/>
        <w:trHeight w:val="868"/>
      </w:trPr>
      <w:tc>
        <w:tcPr>
          <w:tcW w:w="5215" w:type="dxa"/>
          <w:tcBorders>
            <w:top w:val="nil"/>
            <w:left w:val="nil"/>
            <w:bottom w:val="nil"/>
          </w:tcBorders>
        </w:tcPr>
        <w:p w:rsidR="00941270" w:rsidRPr="00626446" w:rsidRDefault="00941270" w:rsidP="00941270">
          <w:pPr>
            <w:pStyle w:val="Tabellinnehll"/>
          </w:pPr>
        </w:p>
      </w:tc>
      <w:tc>
        <w:tcPr>
          <w:tcW w:w="2609" w:type="dxa"/>
          <w:tcBorders>
            <w:top w:val="nil"/>
            <w:bottom w:val="nil"/>
          </w:tcBorders>
        </w:tcPr>
        <w:p w:rsidR="00941270" w:rsidRPr="00626446" w:rsidRDefault="000645D3" w:rsidP="00941270">
          <w:pPr>
            <w:pStyle w:val="Sidhuvudledtext"/>
          </w:pPr>
          <w:r>
            <w:t>Datum</w:t>
          </w:r>
        </w:p>
        <w:sdt>
          <w:sdtPr>
            <w:alias w:val="Dokumentdatum"/>
            <w:tag w:val="Lex_Dokumentdatum"/>
            <w:id w:val="627820793"/>
            <w:placeholder>
              <w:docPart w:val="310CFDAE14214796915A0888AAD2CA44"/>
            </w:placeholder>
            <w:text w:multiLine="1"/>
          </w:sdtPr>
          <w:sdtEndPr/>
          <w:sdtContent>
            <w:p w:rsidR="00941270" w:rsidRPr="00626446" w:rsidRDefault="00283CA5" w:rsidP="00941270">
              <w:pPr>
                <w:pStyle w:val="Sidhuvud"/>
              </w:pPr>
              <w:r>
                <w:t>2026-01-09</w:t>
              </w:r>
            </w:p>
          </w:sdtContent>
        </w:sdt>
      </w:tc>
      <w:tc>
        <w:tcPr>
          <w:tcW w:w="2608" w:type="dxa"/>
          <w:gridSpan w:val="2"/>
          <w:tcBorders>
            <w:top w:val="nil"/>
            <w:bottom w:val="nil"/>
            <w:right w:val="nil"/>
          </w:tcBorders>
        </w:tcPr>
        <w:p w:rsidR="00941270" w:rsidRPr="00626446" w:rsidRDefault="000645D3" w:rsidP="00941270">
          <w:pPr>
            <w:pStyle w:val="Sidhuvudledtext"/>
          </w:pPr>
          <w:r>
            <w:t>Referens</w:t>
          </w:r>
        </w:p>
        <w:p w:rsidR="00941270" w:rsidRPr="00626446" w:rsidRDefault="000645D3" w:rsidP="00941270">
          <w:pPr>
            <w:pStyle w:val="Sidhuvud"/>
          </w:pPr>
          <w:r>
            <w:t xml:space="preserve">Dnr </w:t>
          </w:r>
          <w:sdt>
            <w:sdtPr>
              <w:alias w:val="Ärendebeteckning"/>
              <w:tag w:val="Lex_AErendebeteckning"/>
              <w:id w:val="474336147"/>
              <w:placeholder>
                <w:docPart w:val="9EA45B273C4A4046AE9C00C93909C651"/>
              </w:placeholder>
              <w:text w:multiLine="1"/>
            </w:sdtPr>
            <w:sdtEndPr/>
            <w:sdtContent>
              <w:r w:rsidR="00283CA5">
                <w:t>SBN/2025:1052</w:t>
              </w:r>
            </w:sdtContent>
          </w:sdt>
        </w:p>
      </w:tc>
    </w:tr>
  </w:tbl>
  <w:p w:rsidR="00A0788B" w:rsidRPr="00941270" w:rsidRDefault="00A0788B" w:rsidP="00941270">
    <w:pPr>
      <w:pStyle w:val="Sidhuvud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la in i avsnitt" w:val="0"/>
    <w:docVar w:name="Dokument under redigering" w:val="1"/>
    <w:docVar w:name="Mina dokument" w:val="1"/>
    <w:docVar w:name="Redigera dokument" w:val="0"/>
    <w:docVar w:name="Spara som nytt" w:val="0"/>
    <w:docVar w:name="Spara till dokumentarkiv" w:val="1"/>
    <w:docVar w:name="Sök dokument" w:val="1"/>
  </w:docVars>
  <w:rsids>
    <w:rsidRoot w:val="00650818"/>
    <w:rsid w:val="00006591"/>
    <w:rsid w:val="00006FD0"/>
    <w:rsid w:val="0001060E"/>
    <w:rsid w:val="0001299C"/>
    <w:rsid w:val="00016448"/>
    <w:rsid w:val="000171D0"/>
    <w:rsid w:val="000246C7"/>
    <w:rsid w:val="00024C5A"/>
    <w:rsid w:val="00034B2D"/>
    <w:rsid w:val="0003516D"/>
    <w:rsid w:val="00046DDE"/>
    <w:rsid w:val="00047A19"/>
    <w:rsid w:val="00053C1D"/>
    <w:rsid w:val="00056BE6"/>
    <w:rsid w:val="000645D3"/>
    <w:rsid w:val="000833AD"/>
    <w:rsid w:val="000860CC"/>
    <w:rsid w:val="000875A0"/>
    <w:rsid w:val="000968E0"/>
    <w:rsid w:val="000A1D8B"/>
    <w:rsid w:val="000A5ACA"/>
    <w:rsid w:val="000A5CD5"/>
    <w:rsid w:val="000C0782"/>
    <w:rsid w:val="000C45D0"/>
    <w:rsid w:val="000C76CD"/>
    <w:rsid w:val="000D7DAC"/>
    <w:rsid w:val="000E3334"/>
    <w:rsid w:val="0010302E"/>
    <w:rsid w:val="0011220E"/>
    <w:rsid w:val="0012041B"/>
    <w:rsid w:val="00122D7C"/>
    <w:rsid w:val="001230E5"/>
    <w:rsid w:val="00132049"/>
    <w:rsid w:val="00133850"/>
    <w:rsid w:val="00142787"/>
    <w:rsid w:val="00144939"/>
    <w:rsid w:val="00154706"/>
    <w:rsid w:val="001566B0"/>
    <w:rsid w:val="00165678"/>
    <w:rsid w:val="00165ED0"/>
    <w:rsid w:val="0016659D"/>
    <w:rsid w:val="0017263F"/>
    <w:rsid w:val="00173D4F"/>
    <w:rsid w:val="00177D94"/>
    <w:rsid w:val="001859B1"/>
    <w:rsid w:val="001A7347"/>
    <w:rsid w:val="001B3F75"/>
    <w:rsid w:val="001B7262"/>
    <w:rsid w:val="001C5836"/>
    <w:rsid w:val="001E33B4"/>
    <w:rsid w:val="001F0910"/>
    <w:rsid w:val="001F677A"/>
    <w:rsid w:val="001F75F7"/>
    <w:rsid w:val="002004EE"/>
    <w:rsid w:val="00202024"/>
    <w:rsid w:val="00207F66"/>
    <w:rsid w:val="0022281D"/>
    <w:rsid w:val="0023610F"/>
    <w:rsid w:val="00246CAA"/>
    <w:rsid w:val="002527DD"/>
    <w:rsid w:val="00256083"/>
    <w:rsid w:val="00263624"/>
    <w:rsid w:val="002718A5"/>
    <w:rsid w:val="00273926"/>
    <w:rsid w:val="00283CA5"/>
    <w:rsid w:val="002856A8"/>
    <w:rsid w:val="00285D74"/>
    <w:rsid w:val="00287D47"/>
    <w:rsid w:val="00294ADC"/>
    <w:rsid w:val="00295A4C"/>
    <w:rsid w:val="002963CC"/>
    <w:rsid w:val="002B436C"/>
    <w:rsid w:val="002C240C"/>
    <w:rsid w:val="002D5DD2"/>
    <w:rsid w:val="002E012D"/>
    <w:rsid w:val="002E1B61"/>
    <w:rsid w:val="002E6E22"/>
    <w:rsid w:val="002F150D"/>
    <w:rsid w:val="002F67BE"/>
    <w:rsid w:val="002F7E64"/>
    <w:rsid w:val="0031139E"/>
    <w:rsid w:val="003215E7"/>
    <w:rsid w:val="003230C2"/>
    <w:rsid w:val="00327107"/>
    <w:rsid w:val="00337F60"/>
    <w:rsid w:val="00345A58"/>
    <w:rsid w:val="003479E5"/>
    <w:rsid w:val="003502FA"/>
    <w:rsid w:val="00350B1D"/>
    <w:rsid w:val="003557E6"/>
    <w:rsid w:val="0036682C"/>
    <w:rsid w:val="00366D7F"/>
    <w:rsid w:val="00366E6E"/>
    <w:rsid w:val="00372BE4"/>
    <w:rsid w:val="003756D8"/>
    <w:rsid w:val="00380F07"/>
    <w:rsid w:val="0038275B"/>
    <w:rsid w:val="00387485"/>
    <w:rsid w:val="003954B2"/>
    <w:rsid w:val="003A3BED"/>
    <w:rsid w:val="003A7EF7"/>
    <w:rsid w:val="003B6F54"/>
    <w:rsid w:val="003D6C21"/>
    <w:rsid w:val="003E4E21"/>
    <w:rsid w:val="003E79C7"/>
    <w:rsid w:val="003F0C7D"/>
    <w:rsid w:val="00400EE8"/>
    <w:rsid w:val="0040232C"/>
    <w:rsid w:val="0040697E"/>
    <w:rsid w:val="004236F0"/>
    <w:rsid w:val="004333AA"/>
    <w:rsid w:val="00434AE4"/>
    <w:rsid w:val="00441846"/>
    <w:rsid w:val="00447386"/>
    <w:rsid w:val="00451495"/>
    <w:rsid w:val="004515F3"/>
    <w:rsid w:val="004564A8"/>
    <w:rsid w:val="004564CD"/>
    <w:rsid w:val="004611AF"/>
    <w:rsid w:val="004734EE"/>
    <w:rsid w:val="004756AC"/>
    <w:rsid w:val="00477A62"/>
    <w:rsid w:val="00487137"/>
    <w:rsid w:val="0048718D"/>
    <w:rsid w:val="004946F4"/>
    <w:rsid w:val="00494AD7"/>
    <w:rsid w:val="004958D2"/>
    <w:rsid w:val="004B67CA"/>
    <w:rsid w:val="004D4C1C"/>
    <w:rsid w:val="004E1D71"/>
    <w:rsid w:val="004E6F93"/>
    <w:rsid w:val="004E7E8B"/>
    <w:rsid w:val="00503E4A"/>
    <w:rsid w:val="00511CE0"/>
    <w:rsid w:val="005138D5"/>
    <w:rsid w:val="005203BF"/>
    <w:rsid w:val="00533997"/>
    <w:rsid w:val="00535B74"/>
    <w:rsid w:val="005517C6"/>
    <w:rsid w:val="00552E5D"/>
    <w:rsid w:val="00557CDB"/>
    <w:rsid w:val="005660A9"/>
    <w:rsid w:val="00567430"/>
    <w:rsid w:val="005706BB"/>
    <w:rsid w:val="00572299"/>
    <w:rsid w:val="005725D3"/>
    <w:rsid w:val="00595DD9"/>
    <w:rsid w:val="00596109"/>
    <w:rsid w:val="00596FD2"/>
    <w:rsid w:val="0059731A"/>
    <w:rsid w:val="005A1340"/>
    <w:rsid w:val="005A60F2"/>
    <w:rsid w:val="005A7A19"/>
    <w:rsid w:val="005C32A0"/>
    <w:rsid w:val="005C6B90"/>
    <w:rsid w:val="005E2C0D"/>
    <w:rsid w:val="005F22F0"/>
    <w:rsid w:val="005F7EB8"/>
    <w:rsid w:val="00600CC4"/>
    <w:rsid w:val="00601420"/>
    <w:rsid w:val="006033C4"/>
    <w:rsid w:val="00606844"/>
    <w:rsid w:val="00607E6D"/>
    <w:rsid w:val="00623485"/>
    <w:rsid w:val="00626446"/>
    <w:rsid w:val="006428D0"/>
    <w:rsid w:val="00646C14"/>
    <w:rsid w:val="006471B2"/>
    <w:rsid w:val="0064799B"/>
    <w:rsid w:val="00647C54"/>
    <w:rsid w:val="00650818"/>
    <w:rsid w:val="006615D0"/>
    <w:rsid w:val="00664AF8"/>
    <w:rsid w:val="006711A3"/>
    <w:rsid w:val="0068197C"/>
    <w:rsid w:val="006820B1"/>
    <w:rsid w:val="006A0CF7"/>
    <w:rsid w:val="006A3A5B"/>
    <w:rsid w:val="006A5B3C"/>
    <w:rsid w:val="006B0993"/>
    <w:rsid w:val="006B1931"/>
    <w:rsid w:val="006B2150"/>
    <w:rsid w:val="006C1B17"/>
    <w:rsid w:val="006C3277"/>
    <w:rsid w:val="006C6A36"/>
    <w:rsid w:val="006C74BA"/>
    <w:rsid w:val="006D3212"/>
    <w:rsid w:val="006E069E"/>
    <w:rsid w:val="006E5157"/>
    <w:rsid w:val="006E628E"/>
    <w:rsid w:val="006E6FE9"/>
    <w:rsid w:val="006F6CDD"/>
    <w:rsid w:val="006F78BA"/>
    <w:rsid w:val="0070578A"/>
    <w:rsid w:val="00706AF0"/>
    <w:rsid w:val="00722E01"/>
    <w:rsid w:val="00725E32"/>
    <w:rsid w:val="00727A82"/>
    <w:rsid w:val="00731268"/>
    <w:rsid w:val="0073126C"/>
    <w:rsid w:val="00733164"/>
    <w:rsid w:val="00737FB8"/>
    <w:rsid w:val="00743C19"/>
    <w:rsid w:val="007618C9"/>
    <w:rsid w:val="007620C9"/>
    <w:rsid w:val="00763AA7"/>
    <w:rsid w:val="00792A2B"/>
    <w:rsid w:val="00795BE3"/>
    <w:rsid w:val="007A5216"/>
    <w:rsid w:val="007B5DB8"/>
    <w:rsid w:val="007C4C9C"/>
    <w:rsid w:val="007C5411"/>
    <w:rsid w:val="007D7251"/>
    <w:rsid w:val="007E1B50"/>
    <w:rsid w:val="007E257A"/>
    <w:rsid w:val="007F51EB"/>
    <w:rsid w:val="007F782F"/>
    <w:rsid w:val="00800F3E"/>
    <w:rsid w:val="00801002"/>
    <w:rsid w:val="00801F59"/>
    <w:rsid w:val="00805910"/>
    <w:rsid w:val="00816620"/>
    <w:rsid w:val="00817ECE"/>
    <w:rsid w:val="008216BF"/>
    <w:rsid w:val="008235D0"/>
    <w:rsid w:val="00823C11"/>
    <w:rsid w:val="00827328"/>
    <w:rsid w:val="008301E0"/>
    <w:rsid w:val="00844E70"/>
    <w:rsid w:val="00847B7A"/>
    <w:rsid w:val="00854599"/>
    <w:rsid w:val="00876B2C"/>
    <w:rsid w:val="00877C1F"/>
    <w:rsid w:val="0088452E"/>
    <w:rsid w:val="00891999"/>
    <w:rsid w:val="00892E1D"/>
    <w:rsid w:val="008A0C5B"/>
    <w:rsid w:val="008A4422"/>
    <w:rsid w:val="008B5493"/>
    <w:rsid w:val="008B739C"/>
    <w:rsid w:val="008E708B"/>
    <w:rsid w:val="008F21DA"/>
    <w:rsid w:val="008F3B8D"/>
    <w:rsid w:val="008F7E78"/>
    <w:rsid w:val="0090277D"/>
    <w:rsid w:val="0090576B"/>
    <w:rsid w:val="00925265"/>
    <w:rsid w:val="00925D43"/>
    <w:rsid w:val="0093045D"/>
    <w:rsid w:val="009312FD"/>
    <w:rsid w:val="00941270"/>
    <w:rsid w:val="00941288"/>
    <w:rsid w:val="0096012B"/>
    <w:rsid w:val="0096251C"/>
    <w:rsid w:val="0096286B"/>
    <w:rsid w:val="009649ED"/>
    <w:rsid w:val="009672F0"/>
    <w:rsid w:val="009713FE"/>
    <w:rsid w:val="00975167"/>
    <w:rsid w:val="00977805"/>
    <w:rsid w:val="00992D2A"/>
    <w:rsid w:val="009969B2"/>
    <w:rsid w:val="00997952"/>
    <w:rsid w:val="009A66FF"/>
    <w:rsid w:val="009A7AAE"/>
    <w:rsid w:val="009B612D"/>
    <w:rsid w:val="009C05A4"/>
    <w:rsid w:val="009C18A4"/>
    <w:rsid w:val="009D11A4"/>
    <w:rsid w:val="009D2773"/>
    <w:rsid w:val="009D2E08"/>
    <w:rsid w:val="009E2499"/>
    <w:rsid w:val="009F3E47"/>
    <w:rsid w:val="00A01A91"/>
    <w:rsid w:val="00A05C5E"/>
    <w:rsid w:val="00A0788B"/>
    <w:rsid w:val="00A10BD1"/>
    <w:rsid w:val="00A311BD"/>
    <w:rsid w:val="00A402FC"/>
    <w:rsid w:val="00A41103"/>
    <w:rsid w:val="00A50A27"/>
    <w:rsid w:val="00A61B50"/>
    <w:rsid w:val="00A64655"/>
    <w:rsid w:val="00A70975"/>
    <w:rsid w:val="00A76A94"/>
    <w:rsid w:val="00A80039"/>
    <w:rsid w:val="00A80BB2"/>
    <w:rsid w:val="00A933D3"/>
    <w:rsid w:val="00A96BDA"/>
    <w:rsid w:val="00A971E6"/>
    <w:rsid w:val="00A97FA9"/>
    <w:rsid w:val="00AA7C9D"/>
    <w:rsid w:val="00AB12D9"/>
    <w:rsid w:val="00AC3611"/>
    <w:rsid w:val="00AF4D6F"/>
    <w:rsid w:val="00B01D70"/>
    <w:rsid w:val="00B020F4"/>
    <w:rsid w:val="00B027CB"/>
    <w:rsid w:val="00B02D86"/>
    <w:rsid w:val="00B235F2"/>
    <w:rsid w:val="00B25C0B"/>
    <w:rsid w:val="00B352BA"/>
    <w:rsid w:val="00B400F6"/>
    <w:rsid w:val="00B53F73"/>
    <w:rsid w:val="00B55104"/>
    <w:rsid w:val="00B7099B"/>
    <w:rsid w:val="00B7600A"/>
    <w:rsid w:val="00B771F3"/>
    <w:rsid w:val="00B81CB1"/>
    <w:rsid w:val="00B8447E"/>
    <w:rsid w:val="00BA066B"/>
    <w:rsid w:val="00BA1D94"/>
    <w:rsid w:val="00BB4574"/>
    <w:rsid w:val="00BB6123"/>
    <w:rsid w:val="00BC59B6"/>
    <w:rsid w:val="00BD1DCF"/>
    <w:rsid w:val="00BF285C"/>
    <w:rsid w:val="00BF4754"/>
    <w:rsid w:val="00BF6B7D"/>
    <w:rsid w:val="00C021B4"/>
    <w:rsid w:val="00C07309"/>
    <w:rsid w:val="00C104DE"/>
    <w:rsid w:val="00C10846"/>
    <w:rsid w:val="00C364D7"/>
    <w:rsid w:val="00C4095A"/>
    <w:rsid w:val="00C62068"/>
    <w:rsid w:val="00C63372"/>
    <w:rsid w:val="00C64FC5"/>
    <w:rsid w:val="00C65B56"/>
    <w:rsid w:val="00C66EFA"/>
    <w:rsid w:val="00C76CC8"/>
    <w:rsid w:val="00C77BC9"/>
    <w:rsid w:val="00C77DC6"/>
    <w:rsid w:val="00C85B91"/>
    <w:rsid w:val="00CA0EF9"/>
    <w:rsid w:val="00CA2019"/>
    <w:rsid w:val="00CA2D61"/>
    <w:rsid w:val="00CA31B2"/>
    <w:rsid w:val="00CA38FA"/>
    <w:rsid w:val="00CA3F22"/>
    <w:rsid w:val="00CB3F78"/>
    <w:rsid w:val="00CC65A4"/>
    <w:rsid w:val="00CD5450"/>
    <w:rsid w:val="00CE33E8"/>
    <w:rsid w:val="00CE618D"/>
    <w:rsid w:val="00CF2B0B"/>
    <w:rsid w:val="00CF7643"/>
    <w:rsid w:val="00CF7F32"/>
    <w:rsid w:val="00D03659"/>
    <w:rsid w:val="00D100E5"/>
    <w:rsid w:val="00D10DF6"/>
    <w:rsid w:val="00D13902"/>
    <w:rsid w:val="00D15910"/>
    <w:rsid w:val="00D17992"/>
    <w:rsid w:val="00D24DD0"/>
    <w:rsid w:val="00D25FB7"/>
    <w:rsid w:val="00D31193"/>
    <w:rsid w:val="00D424B6"/>
    <w:rsid w:val="00D51049"/>
    <w:rsid w:val="00D52BD8"/>
    <w:rsid w:val="00D54EBD"/>
    <w:rsid w:val="00D55DB6"/>
    <w:rsid w:val="00D56812"/>
    <w:rsid w:val="00D65E82"/>
    <w:rsid w:val="00D913B8"/>
    <w:rsid w:val="00D93DD1"/>
    <w:rsid w:val="00D953DF"/>
    <w:rsid w:val="00DA1057"/>
    <w:rsid w:val="00DA13B7"/>
    <w:rsid w:val="00DA486C"/>
    <w:rsid w:val="00DB3081"/>
    <w:rsid w:val="00DB553C"/>
    <w:rsid w:val="00DC66D5"/>
    <w:rsid w:val="00DE758D"/>
    <w:rsid w:val="00DF3259"/>
    <w:rsid w:val="00E13199"/>
    <w:rsid w:val="00E34459"/>
    <w:rsid w:val="00E41EA0"/>
    <w:rsid w:val="00E50B4C"/>
    <w:rsid w:val="00E61DEA"/>
    <w:rsid w:val="00E730CD"/>
    <w:rsid w:val="00E74141"/>
    <w:rsid w:val="00E830A2"/>
    <w:rsid w:val="00E85BEC"/>
    <w:rsid w:val="00E973E1"/>
    <w:rsid w:val="00EA4860"/>
    <w:rsid w:val="00EB31E5"/>
    <w:rsid w:val="00EB7F2C"/>
    <w:rsid w:val="00EC0C01"/>
    <w:rsid w:val="00EC1C6F"/>
    <w:rsid w:val="00ED188D"/>
    <w:rsid w:val="00ED4B13"/>
    <w:rsid w:val="00ED627E"/>
    <w:rsid w:val="00EE1F8F"/>
    <w:rsid w:val="00EE2FB8"/>
    <w:rsid w:val="00EE58ED"/>
    <w:rsid w:val="00EF115A"/>
    <w:rsid w:val="00EF1498"/>
    <w:rsid w:val="00F02A50"/>
    <w:rsid w:val="00F12C2F"/>
    <w:rsid w:val="00F12D1E"/>
    <w:rsid w:val="00F1464A"/>
    <w:rsid w:val="00F166AF"/>
    <w:rsid w:val="00F22C8C"/>
    <w:rsid w:val="00F3347D"/>
    <w:rsid w:val="00F37A73"/>
    <w:rsid w:val="00F37EB4"/>
    <w:rsid w:val="00F44466"/>
    <w:rsid w:val="00F546F7"/>
    <w:rsid w:val="00F564CA"/>
    <w:rsid w:val="00F706C1"/>
    <w:rsid w:val="00F77D72"/>
    <w:rsid w:val="00F833D2"/>
    <w:rsid w:val="00F83CD8"/>
    <w:rsid w:val="00F91CF5"/>
    <w:rsid w:val="00F92687"/>
    <w:rsid w:val="00F93087"/>
    <w:rsid w:val="00F95439"/>
    <w:rsid w:val="00F95AF4"/>
    <w:rsid w:val="00F9696A"/>
    <w:rsid w:val="00FA1B02"/>
    <w:rsid w:val="00FA2FB6"/>
    <w:rsid w:val="00FA4BA2"/>
    <w:rsid w:val="00FB4237"/>
    <w:rsid w:val="00FB648E"/>
    <w:rsid w:val="00FC2D8B"/>
    <w:rsid w:val="00FC3469"/>
    <w:rsid w:val="00FC7967"/>
    <w:rsid w:val="00FD41EC"/>
    <w:rsid w:val="00FD59EB"/>
    <w:rsid w:val="00FD79AB"/>
    <w:rsid w:val="00FD7ACD"/>
    <w:rsid w:val="00FE2D0E"/>
    <w:rsid w:val="00FF0DE4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BDC7EBF"/>
  <w15:docId w15:val="{B92FE11F-A58D-453D-8A07-0357AA45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270"/>
    <w:rPr>
      <w:sz w:val="22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12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semiHidden/>
    <w:qFormat/>
    <w:rsid w:val="0068197C"/>
    <w:pPr>
      <w:keepNext/>
      <w:spacing w:before="120" w:after="60"/>
      <w:outlineLvl w:val="2"/>
    </w:pPr>
    <w:rPr>
      <w:rFonts w:ascii="Arial" w:hAnsi="Arial"/>
    </w:rPr>
  </w:style>
  <w:style w:type="paragraph" w:styleId="Rubrik4">
    <w:name w:val="heading 4"/>
    <w:basedOn w:val="Normal"/>
    <w:next w:val="Brdtext"/>
    <w:semiHidden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semiHidden/>
    <w:qFormat/>
    <w:rsid w:val="00173D4F"/>
    <w:rPr>
      <w:sz w:val="20"/>
    </w:rPr>
  </w:style>
  <w:style w:type="paragraph" w:customStyle="1" w:styleId="Tabellrubrik">
    <w:name w:val="Tabellrubrik"/>
    <w:basedOn w:val="Tabellinnehll"/>
    <w:next w:val="Tabellinnehll"/>
    <w:semiHidden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semiHidden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semiHidden/>
    <w:rPr>
      <w:rFonts w:ascii="Arial" w:hAnsi="Arial"/>
      <w:sz w:val="16"/>
    </w:rPr>
  </w:style>
  <w:style w:type="paragraph" w:styleId="Sidhuvud">
    <w:name w:val="header"/>
    <w:basedOn w:val="Normal"/>
    <w:link w:val="SidhuvudChar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Pr>
      <w:rFonts w:ascii="Arial" w:hAnsi="Arial"/>
      <w:sz w:val="20"/>
    </w:rPr>
  </w:style>
  <w:style w:type="character" w:styleId="Sidnummer">
    <w:name w:val="page number"/>
    <w:basedOn w:val="Standardstycketeckensnitt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semiHidden/>
    <w:qFormat/>
    <w:rsid w:val="000A5CD5"/>
    <w:pPr>
      <w:spacing w:after="120"/>
    </w:pPr>
  </w:style>
  <w:style w:type="character" w:customStyle="1" w:styleId="SidfotChar">
    <w:name w:val="Sidfot Char"/>
    <w:link w:val="Sidfot"/>
    <w:semiHidden/>
    <w:rsid w:val="00207F66"/>
    <w:rPr>
      <w:rFonts w:ascii="Arial" w:hAnsi="Arial"/>
      <w:sz w:val="16"/>
    </w:rPr>
  </w:style>
  <w:style w:type="character" w:customStyle="1" w:styleId="sidfot0">
    <w:name w:val="sidfot"/>
    <w:semiHidden/>
    <w:rsid w:val="00B55104"/>
  </w:style>
  <w:style w:type="paragraph" w:styleId="Ballongtext">
    <w:name w:val="Balloon Text"/>
    <w:basedOn w:val="Normal"/>
    <w:link w:val="BallongtextChar"/>
    <w:semiHidden/>
    <w:rsid w:val="003D6C2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207F66"/>
    <w:rPr>
      <w:rFonts w:ascii="Tahoma" w:hAnsi="Tahoma" w:cs="Tahoma"/>
      <w:sz w:val="16"/>
      <w:szCs w:val="16"/>
    </w:rPr>
  </w:style>
  <w:style w:type="character" w:customStyle="1" w:styleId="Normal1">
    <w:name w:val="Normal1"/>
    <w:basedOn w:val="Standardstycketeckensnitt"/>
    <w:semiHidden/>
    <w:rsid w:val="003D6C21"/>
  </w:style>
  <w:style w:type="character" w:customStyle="1" w:styleId="brodtextxxfetx">
    <w:name w:val="brodtextxxfetx"/>
    <w:basedOn w:val="Standardstycketeckensnitt"/>
    <w:semiHidden/>
    <w:rsid w:val="002C240C"/>
  </w:style>
  <w:style w:type="paragraph" w:styleId="Normalwebb">
    <w:name w:val="Normal (Web)"/>
    <w:basedOn w:val="Normal"/>
    <w:uiPriority w:val="99"/>
    <w:semiHidden/>
    <w:rsid w:val="00EC1C6F"/>
    <w:pPr>
      <w:spacing w:before="100" w:beforeAutospacing="1" w:after="119"/>
    </w:pPr>
    <w:rPr>
      <w:szCs w:val="24"/>
    </w:rPr>
  </w:style>
  <w:style w:type="table" w:styleId="Tabellrutnt">
    <w:name w:val="Table Grid"/>
    <w:basedOn w:val="Normaltabell"/>
    <w:rsid w:val="00012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skriftGnosj">
    <w:name w:val="Underskrift Gnosjö"/>
    <w:basedOn w:val="Sidhuvud"/>
    <w:rsid w:val="00D31193"/>
  </w:style>
  <w:style w:type="paragraph" w:customStyle="1" w:styleId="RubrikGnosj">
    <w:name w:val="Rubrik Gnosjö"/>
    <w:basedOn w:val="Rubrik1"/>
    <w:qFormat/>
    <w:rsid w:val="00CA3F22"/>
  </w:style>
  <w:style w:type="paragraph" w:customStyle="1" w:styleId="UnderrubrikGnosj">
    <w:name w:val="Underrubrik Gnosjö"/>
    <w:basedOn w:val="Rubrik2"/>
    <w:qFormat/>
    <w:rsid w:val="006033C4"/>
    <w:rPr>
      <w:sz w:val="24"/>
    </w:rPr>
  </w:style>
  <w:style w:type="paragraph" w:customStyle="1" w:styleId="BrdtextGnosj">
    <w:name w:val="Brödtext Gnosjö"/>
    <w:basedOn w:val="Brdtext"/>
    <w:qFormat/>
    <w:rsid w:val="00CA3F22"/>
  </w:style>
  <w:style w:type="paragraph" w:customStyle="1" w:styleId="AdressGnosj">
    <w:name w:val="Adress Gnosjö"/>
    <w:basedOn w:val="Sidhuvud"/>
    <w:qFormat/>
    <w:rsid w:val="00CA3F22"/>
  </w:style>
  <w:style w:type="character" w:customStyle="1" w:styleId="SidhuvudChar">
    <w:name w:val="Sidhuvud Char"/>
    <w:link w:val="Sidhuvud"/>
    <w:uiPriority w:val="99"/>
    <w:rsid w:val="00CE33E8"/>
    <w:rPr>
      <w:rFonts w:ascii="Arial" w:hAnsi="Arial"/>
    </w:rPr>
  </w:style>
  <w:style w:type="character" w:styleId="Platshllartext">
    <w:name w:val="Placeholder Text"/>
    <w:basedOn w:val="Standardstycketeckensnitt"/>
    <w:uiPriority w:val="99"/>
    <w:semiHidden/>
    <w:rsid w:val="002963CC"/>
    <w:rPr>
      <w:color w:val="808080"/>
    </w:rPr>
  </w:style>
  <w:style w:type="paragraph" w:customStyle="1" w:styleId="GNOSJKOMMUN">
    <w:name w:val="GNOSJÖ KOMMUN"/>
    <w:basedOn w:val="UnderskriftGnosj"/>
    <w:rsid w:val="00283CA5"/>
    <w:pPr>
      <w:widowControl w:val="0"/>
      <w:tabs>
        <w:tab w:val="left" w:pos="2268"/>
        <w:tab w:val="left" w:pos="3686"/>
        <w:tab w:val="left" w:pos="5103"/>
        <w:tab w:val="left" w:pos="6521"/>
        <w:tab w:val="left" w:pos="7938"/>
        <w:tab w:val="left" w:pos="9356"/>
      </w:tabs>
      <w:autoSpaceDE w:val="0"/>
      <w:autoSpaceDN w:val="0"/>
      <w:adjustRightInd w:val="0"/>
      <w:spacing w:line="360" w:lineRule="auto"/>
      <w:textAlignment w:val="center"/>
    </w:pPr>
    <w:rPr>
      <w:rFonts w:eastAsia="Cambria"/>
      <w:cap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ffice2019\Mallar\Brev%20ALLM&#196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0FDC36EC2C4EB687012042D81C4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589E3-760B-47E4-850E-E7E7DEC1614E}"/>
      </w:docPartPr>
      <w:docPartBody>
        <w:p w:rsidR="00C76CC8" w:rsidRDefault="00F23D6F" w:rsidP="006C3277">
          <w:pPr>
            <w:pStyle w:val="100FDC36EC2C4EB687012042D81C4F55"/>
          </w:pPr>
          <w:r w:rsidRPr="004E6F93">
            <w:rPr>
              <w:rStyle w:val="Platshllartext"/>
            </w:rPr>
            <w:t>/HandläggareNamn/</w:t>
          </w:r>
        </w:p>
      </w:docPartBody>
    </w:docPart>
    <w:docPart>
      <w:docPartPr>
        <w:name w:val="205B62A58DBD4FE3A28C21F29AFD8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D6AFE-FA5D-4E0F-B034-4E732DFE6CB6}"/>
      </w:docPartPr>
      <w:docPartBody>
        <w:p w:rsidR="00C76CC8" w:rsidRDefault="00F23D6F" w:rsidP="006C3277">
          <w:pPr>
            <w:pStyle w:val="205B62A58DBD4FE3A28C21F29AFD829F"/>
          </w:pPr>
          <w:r w:rsidRPr="004E6F93">
            <w:rPr>
              <w:rStyle w:val="Platshllartext"/>
            </w:rPr>
            <w:t>/HandläggareTelefon/</w:t>
          </w:r>
        </w:p>
      </w:docPartBody>
    </w:docPart>
    <w:docPart>
      <w:docPartPr>
        <w:name w:val="87D1388A69F7482096D134CD3CA8B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6CEB5-AAC9-4FD7-A274-90047770E1C9}"/>
      </w:docPartPr>
      <w:docPartBody>
        <w:p w:rsidR="00C76CC8" w:rsidRDefault="00F23D6F" w:rsidP="006C3277">
          <w:pPr>
            <w:pStyle w:val="87D1388A69F7482096D134CD3CA8B32F"/>
          </w:pPr>
          <w:r w:rsidRPr="004E6F93">
            <w:rPr>
              <w:rStyle w:val="Platshllartext"/>
            </w:rPr>
            <w:t>/HandläggareEpost/</w:t>
          </w:r>
        </w:p>
      </w:docPartBody>
    </w:docPart>
    <w:docPart>
      <w:docPartPr>
        <w:name w:val="6CF9911B99AF4E07B37E6ECDE0BFD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117335-0FED-42D3-8121-68BD18F48C40}"/>
      </w:docPartPr>
      <w:docPartBody>
        <w:p w:rsidR="00C76CC8" w:rsidRDefault="00F23D6F">
          <w:r w:rsidRPr="000246C7">
            <w:rPr>
              <w:rStyle w:val="Platshllartext"/>
            </w:rPr>
            <w:t>/AdressatNamn/</w:t>
          </w:r>
        </w:p>
      </w:docPartBody>
    </w:docPart>
    <w:docPart>
      <w:docPartPr>
        <w:name w:val="A6A0D27169E24A8CBB2F8C7DFFA32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DF3B6-FF7C-4717-8AA9-E2BA4A75A1F6}"/>
      </w:docPartPr>
      <w:docPartBody>
        <w:p w:rsidR="00C76CC8" w:rsidRDefault="00F23D6F">
          <w:r w:rsidRPr="000246C7">
            <w:rPr>
              <w:rStyle w:val="Platshllartext"/>
            </w:rPr>
            <w:t>/AdressatAdress/</w:t>
          </w:r>
        </w:p>
      </w:docPartBody>
    </w:docPart>
    <w:docPart>
      <w:docPartPr>
        <w:name w:val="C5565D5DC0AF48C682BEDCEAABDE5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6E7C4-24D6-4036-9A43-07CBFF2095A6}"/>
      </w:docPartPr>
      <w:docPartBody>
        <w:p w:rsidR="00C76CC8" w:rsidRDefault="00F23D6F">
          <w:r w:rsidRPr="000246C7">
            <w:rPr>
              <w:rStyle w:val="Platshllartext"/>
            </w:rPr>
            <w:t>/AdressatPostadress/</w:t>
          </w:r>
        </w:p>
      </w:docPartBody>
    </w:docPart>
    <w:docPart>
      <w:docPartPr>
        <w:name w:val="80D7CC8214574F61BA63BF344334E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3CCFB-BD31-4472-965A-D97165C28ADD}"/>
      </w:docPartPr>
      <w:docPartBody>
        <w:p w:rsidR="00C76CC8" w:rsidRDefault="00F23D6F">
          <w:r w:rsidRPr="000246C7">
            <w:rPr>
              <w:rStyle w:val="Platshllartext"/>
            </w:rPr>
            <w:t>/Eget_Besöksadress/</w:t>
          </w:r>
        </w:p>
      </w:docPartBody>
    </w:docPart>
    <w:docPart>
      <w:docPartPr>
        <w:name w:val="310CFDAE14214796915A0888AAD2CA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F3A0F-F0C2-4BF2-9BF1-ABA9C7F7471E}"/>
      </w:docPartPr>
      <w:docPartBody>
        <w:p w:rsidR="009F3E47" w:rsidRDefault="00F23D6F" w:rsidP="00C76CC8">
          <w:pPr>
            <w:pStyle w:val="310CFDAE14214796915A0888AAD2CA44"/>
          </w:pPr>
          <w:r w:rsidRPr="005A1340">
            <w:rPr>
              <w:rStyle w:val="Platshllartext"/>
            </w:rPr>
            <w:t>/Dokumentdatum/</w:t>
          </w:r>
        </w:p>
      </w:docPartBody>
    </w:docPart>
    <w:docPart>
      <w:docPartPr>
        <w:name w:val="9EA45B273C4A4046AE9C00C93909C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965A8-B120-41C1-8CC2-A98D748B080A}"/>
      </w:docPartPr>
      <w:docPartBody>
        <w:p w:rsidR="009F3E47" w:rsidRDefault="00F23D6F" w:rsidP="00C76CC8">
          <w:pPr>
            <w:pStyle w:val="9EA45B273C4A4046AE9C00C93909C651"/>
          </w:pPr>
          <w:r w:rsidRPr="00925D43">
            <w:rPr>
              <w:rStyle w:val="Platshllartext"/>
            </w:rPr>
            <w:t>/Ärendebeteckning/</w:t>
          </w:r>
        </w:p>
      </w:docPartBody>
    </w:docPart>
    <w:docPart>
      <w:docPartPr>
        <w:name w:val="633DE9C93D1F4273AEF13B7A5D945B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07677-DFD7-4FAE-B93A-3D0BE535CCF1}"/>
      </w:docPartPr>
      <w:docPartBody>
        <w:p w:rsidR="009F3E47" w:rsidRDefault="00F23D6F">
          <w:r w:rsidRPr="005A1340">
            <w:rPr>
              <w:rStyle w:val="Platshllartext"/>
            </w:rPr>
            <w:t>/Eget_Avdelning/</w:t>
          </w:r>
        </w:p>
      </w:docPartBody>
    </w:docPart>
    <w:docPart>
      <w:docPartPr>
        <w:name w:val="4725D63243CA4C4DBF93610F59EDF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ECB56-C439-478C-99C7-62BEBE0BB78C}"/>
      </w:docPartPr>
      <w:docPartBody>
        <w:p w:rsidR="009F3E47" w:rsidRDefault="00F23D6F" w:rsidP="00C76CC8">
          <w:pPr>
            <w:pStyle w:val="4725D63243CA4C4DBF93610F59EDFCDA"/>
          </w:pPr>
          <w:r w:rsidRPr="005A1340">
            <w:rPr>
              <w:rStyle w:val="Platshllartext"/>
            </w:rPr>
            <w:t>/Dokumentdatum/</w:t>
          </w:r>
        </w:p>
      </w:docPartBody>
    </w:docPart>
    <w:docPart>
      <w:docPartPr>
        <w:name w:val="2A8BD85E9192457BB7A6573C78AF2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7F6C23-3DD0-4D9E-B1BD-D10CC8918527}"/>
      </w:docPartPr>
      <w:docPartBody>
        <w:p w:rsidR="009F3E47" w:rsidRDefault="00F23D6F" w:rsidP="00C76CC8">
          <w:pPr>
            <w:pStyle w:val="2A8BD85E9192457BB7A6573C78AF2C14"/>
          </w:pPr>
          <w:r w:rsidRPr="00925D43">
            <w:rPr>
              <w:rStyle w:val="Platshllartext"/>
            </w:rPr>
            <w:t>/Ärendebeteckning/</w:t>
          </w:r>
        </w:p>
      </w:docPartBody>
    </w:docPart>
    <w:docPart>
      <w:docPartPr>
        <w:name w:val="473CE25C7C0F42F9959F0C0921FEE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6594C-C94E-4F90-9A90-01AA37894C6A}"/>
      </w:docPartPr>
      <w:docPartBody>
        <w:p w:rsidR="00CB3F78" w:rsidRDefault="00F23D6F">
          <w:r w:rsidRPr="00AF4D6F">
            <w:rPr>
              <w:rStyle w:val="Platshllartext"/>
            </w:rPr>
            <w:t>/Eget_Avdelning/</w:t>
          </w:r>
        </w:p>
      </w:docPartBody>
    </w:docPart>
    <w:docPart>
      <w:docPartPr>
        <w:name w:val="E6748EDEBCA94305BF951F553959D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FEA48-8C9A-4F49-B479-D0BA76AC6247}"/>
      </w:docPartPr>
      <w:docPartBody>
        <w:p w:rsidR="00CB3F78" w:rsidRDefault="00F23D6F">
          <w:r w:rsidRPr="00AF4D6F">
            <w:rPr>
              <w:rStyle w:val="Platshllartext"/>
            </w:rPr>
            <w:t>/HandläggareNamn/</w:t>
          </w:r>
        </w:p>
      </w:docPartBody>
    </w:docPart>
    <w:docPart>
      <w:docPartPr>
        <w:name w:val="EDC09636D9644E71977DA51A19492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9271B0-94D3-4426-A07D-12000A868FC4}"/>
      </w:docPartPr>
      <w:docPartBody>
        <w:p w:rsidR="00A50A27" w:rsidRDefault="00F23D6F">
          <w:r w:rsidRPr="000A1D8B">
            <w:rPr>
              <w:rStyle w:val="Platshllartext"/>
            </w:rPr>
            <w:t>/HandläggareTitel/</w:t>
          </w:r>
        </w:p>
      </w:docPartBody>
    </w:docPart>
    <w:docPart>
      <w:docPartPr>
        <w:name w:val="F20B4B5BDC3F4E83834BC9EF9D9D8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74D567-800F-44EA-9484-144274E79A55}"/>
      </w:docPartPr>
      <w:docPartBody>
        <w:p w:rsidR="00000000" w:rsidRDefault="00257707" w:rsidP="00257707">
          <w:pPr>
            <w:pStyle w:val="F20B4B5BDC3F4E83834BC9EF9D9D8C58"/>
          </w:pPr>
          <w:r w:rsidRPr="006E6E8E">
            <w:rPr>
              <w:rStyle w:val="Platshllartext"/>
            </w:rPr>
            <w:t>/DeltagarlistaSökande/</w:t>
          </w:r>
        </w:p>
      </w:docPartBody>
    </w:docPart>
    <w:docPart>
      <w:docPartPr>
        <w:name w:val="CA95B617AE25470DA88B2155F31267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CA32AB-6085-4D17-8358-BD5342AAECCB}"/>
      </w:docPartPr>
      <w:docPartBody>
        <w:p w:rsidR="00000000" w:rsidRDefault="00257707" w:rsidP="00257707">
          <w:pPr>
            <w:pStyle w:val="CA95B617AE25470DA88B2155F3126720"/>
          </w:pPr>
          <w:r w:rsidRPr="001025A3">
            <w:rPr>
              <w:rStyle w:val="Platshllartext"/>
            </w:rPr>
            <w:t>/Ärendemening/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95"/>
    <w:rsid w:val="000F274A"/>
    <w:rsid w:val="001E33B4"/>
    <w:rsid w:val="00235AA6"/>
    <w:rsid w:val="00257707"/>
    <w:rsid w:val="006C3277"/>
    <w:rsid w:val="006D56F0"/>
    <w:rsid w:val="006F2395"/>
    <w:rsid w:val="00763BA3"/>
    <w:rsid w:val="007D7274"/>
    <w:rsid w:val="008D74FA"/>
    <w:rsid w:val="009115A7"/>
    <w:rsid w:val="009B16C8"/>
    <w:rsid w:val="009F3E47"/>
    <w:rsid w:val="00A50A27"/>
    <w:rsid w:val="00BA5A67"/>
    <w:rsid w:val="00C76CC8"/>
    <w:rsid w:val="00CB3F78"/>
    <w:rsid w:val="00E936AE"/>
    <w:rsid w:val="00F11CE0"/>
    <w:rsid w:val="00F2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57707"/>
    <w:rPr>
      <w:color w:val="808080"/>
    </w:rPr>
  </w:style>
  <w:style w:type="paragraph" w:customStyle="1" w:styleId="662A08B0CD414FFFA7301890DA5CF097">
    <w:name w:val="662A08B0CD414FFFA7301890DA5CF097"/>
    <w:rsid w:val="00BA5A67"/>
  </w:style>
  <w:style w:type="paragraph" w:customStyle="1" w:styleId="2F2E79AE638E4C1E93B085DEEB26EB0E">
    <w:name w:val="2F2E79AE638E4C1E93B085DEEB26EB0E"/>
    <w:rsid w:val="00BA5A67"/>
  </w:style>
  <w:style w:type="paragraph" w:customStyle="1" w:styleId="9215530EA9114BD3AF294F1ADCC470B9">
    <w:name w:val="9215530EA9114BD3AF294F1ADCC470B9"/>
    <w:rsid w:val="00BA5A67"/>
  </w:style>
  <w:style w:type="paragraph" w:customStyle="1" w:styleId="5F6A9A7166AB414EBA0153DB3A2565FB">
    <w:name w:val="5F6A9A7166AB414EBA0153DB3A2565FB"/>
    <w:rsid w:val="00BA5A67"/>
  </w:style>
  <w:style w:type="paragraph" w:customStyle="1" w:styleId="DD11C353FC044CF583C577E96755D121">
    <w:name w:val="DD11C353FC044CF583C577E96755D121"/>
    <w:rsid w:val="006C3277"/>
  </w:style>
  <w:style w:type="paragraph" w:customStyle="1" w:styleId="9821931E9C924809BDDEA9BFADADE984">
    <w:name w:val="9821931E9C924809BDDEA9BFADADE984"/>
    <w:rsid w:val="006C3277"/>
  </w:style>
  <w:style w:type="paragraph" w:customStyle="1" w:styleId="BFA3DCF711CC40FDB3CF0DCB7957415B">
    <w:name w:val="BFA3DCF711CC40FDB3CF0DCB7957415B"/>
    <w:rsid w:val="006C3277"/>
  </w:style>
  <w:style w:type="paragraph" w:customStyle="1" w:styleId="A8DD616A674E4F268925710C47EF94CC">
    <w:name w:val="A8DD616A674E4F268925710C47EF94CC"/>
    <w:rsid w:val="006C3277"/>
  </w:style>
  <w:style w:type="paragraph" w:customStyle="1" w:styleId="2CFD2E0BCCAE487DA0F9983B324C71EC">
    <w:name w:val="2CFD2E0BCCAE487DA0F9983B324C71EC"/>
    <w:rsid w:val="006C3277"/>
  </w:style>
  <w:style w:type="paragraph" w:customStyle="1" w:styleId="194217C657394724920DBFE219EE0C76">
    <w:name w:val="194217C657394724920DBFE219EE0C76"/>
    <w:rsid w:val="006C3277"/>
  </w:style>
  <w:style w:type="paragraph" w:customStyle="1" w:styleId="FC99034AEED648D7B6F092C791E030C4">
    <w:name w:val="FC99034AEED648D7B6F092C791E030C4"/>
    <w:rsid w:val="006C3277"/>
  </w:style>
  <w:style w:type="paragraph" w:customStyle="1" w:styleId="C388425900E64716853B782EEFC7F3F5">
    <w:name w:val="C388425900E64716853B782EEFC7F3F5"/>
    <w:rsid w:val="006C3277"/>
  </w:style>
  <w:style w:type="paragraph" w:customStyle="1" w:styleId="3313CD89A7F849BFADABF1A4507E1687">
    <w:name w:val="3313CD89A7F849BFADABF1A4507E1687"/>
    <w:rsid w:val="006C3277"/>
  </w:style>
  <w:style w:type="paragraph" w:customStyle="1" w:styleId="2A92D966833240E6BA7279B029AB9599">
    <w:name w:val="2A92D966833240E6BA7279B029AB9599"/>
    <w:rsid w:val="006C3277"/>
  </w:style>
  <w:style w:type="paragraph" w:customStyle="1" w:styleId="A870330FE2254F1E890D5D9C25FD9205">
    <w:name w:val="A870330FE2254F1E890D5D9C25FD9205"/>
    <w:rsid w:val="006C3277"/>
  </w:style>
  <w:style w:type="paragraph" w:customStyle="1" w:styleId="4C079F9132C94DFCBECF4F9E77E1BD60">
    <w:name w:val="4C079F9132C94DFCBECF4F9E77E1BD60"/>
    <w:rsid w:val="006C3277"/>
  </w:style>
  <w:style w:type="paragraph" w:customStyle="1" w:styleId="DCA6C32F175E47AA85909B13D1565054">
    <w:name w:val="DCA6C32F175E47AA85909B13D1565054"/>
    <w:rsid w:val="006C3277"/>
  </w:style>
  <w:style w:type="paragraph" w:customStyle="1" w:styleId="100FDC36EC2C4EB687012042D81C4F55">
    <w:name w:val="100FDC36EC2C4EB687012042D81C4F55"/>
    <w:rsid w:val="006C3277"/>
  </w:style>
  <w:style w:type="paragraph" w:customStyle="1" w:styleId="205B62A58DBD4FE3A28C21F29AFD829F">
    <w:name w:val="205B62A58DBD4FE3A28C21F29AFD829F"/>
    <w:rsid w:val="006C3277"/>
  </w:style>
  <w:style w:type="paragraph" w:customStyle="1" w:styleId="87D1388A69F7482096D134CD3CA8B32F">
    <w:name w:val="87D1388A69F7482096D134CD3CA8B32F"/>
    <w:rsid w:val="006C3277"/>
  </w:style>
  <w:style w:type="paragraph" w:customStyle="1" w:styleId="BA09739C54784F7DAA9641C524F25046">
    <w:name w:val="BA09739C54784F7DAA9641C524F25046"/>
    <w:rsid w:val="006C3277"/>
  </w:style>
  <w:style w:type="paragraph" w:customStyle="1" w:styleId="28E2C9A0E1B044018A6AFEAA034247AF">
    <w:name w:val="28E2C9A0E1B044018A6AFEAA034247AF"/>
    <w:rsid w:val="006C3277"/>
  </w:style>
  <w:style w:type="paragraph" w:customStyle="1" w:styleId="A31A77DC36984C739F0EABA44700F1A2">
    <w:name w:val="A31A77DC36984C739F0EABA44700F1A2"/>
    <w:rsid w:val="006C3277"/>
  </w:style>
  <w:style w:type="paragraph" w:customStyle="1" w:styleId="70A4958EDC27488093A1359B9268A5A1">
    <w:name w:val="70A4958EDC27488093A1359B9268A5A1"/>
    <w:rsid w:val="00C76CC8"/>
  </w:style>
  <w:style w:type="paragraph" w:customStyle="1" w:styleId="BD2CF10FA8B0426485D72F8FAAD52573">
    <w:name w:val="BD2CF10FA8B0426485D72F8FAAD52573"/>
    <w:rsid w:val="00C76CC8"/>
  </w:style>
  <w:style w:type="paragraph" w:customStyle="1" w:styleId="310CFDAE14214796915A0888AAD2CA44">
    <w:name w:val="310CFDAE14214796915A0888AAD2CA44"/>
    <w:rsid w:val="00C76CC8"/>
  </w:style>
  <w:style w:type="paragraph" w:customStyle="1" w:styleId="9EA45B273C4A4046AE9C00C93909C651">
    <w:name w:val="9EA45B273C4A4046AE9C00C93909C651"/>
    <w:rsid w:val="00C76CC8"/>
  </w:style>
  <w:style w:type="paragraph" w:customStyle="1" w:styleId="4725D63243CA4C4DBF93610F59EDFCDA">
    <w:name w:val="4725D63243CA4C4DBF93610F59EDFCDA"/>
    <w:rsid w:val="00C76CC8"/>
  </w:style>
  <w:style w:type="paragraph" w:customStyle="1" w:styleId="2A8BD85E9192457BB7A6573C78AF2C14">
    <w:name w:val="2A8BD85E9192457BB7A6573C78AF2C14"/>
    <w:rsid w:val="00C76CC8"/>
  </w:style>
  <w:style w:type="paragraph" w:customStyle="1" w:styleId="F20B4B5BDC3F4E83834BC9EF9D9D8C58">
    <w:name w:val="F20B4B5BDC3F4E83834BC9EF9D9D8C58"/>
    <w:rsid w:val="00257707"/>
  </w:style>
  <w:style w:type="paragraph" w:customStyle="1" w:styleId="CA95B617AE25470DA88B2155F3126720">
    <w:name w:val="CA95B617AE25470DA88B2155F3126720"/>
    <w:rsid w:val="00257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 ALLMÄN</Template>
  <TotalTime>11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Tjänsteskrivelse</vt:lpstr>
    </vt:vector>
  </TitlesOfParts>
  <Company>FORMsoft AB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Tjänsteskrivelse</dc:title>
  <dc:creator>Anna Heijel</dc:creator>
  <cp:lastModifiedBy>Sara Nilsson</cp:lastModifiedBy>
  <cp:revision>2</cp:revision>
  <cp:lastPrinted>2012-09-14T06:50:00Z</cp:lastPrinted>
  <dcterms:created xsi:type="dcterms:W3CDTF">2020-05-25T06:58:00Z</dcterms:created>
  <dcterms:modified xsi:type="dcterms:W3CDTF">2026-01-09T07:31:00Z</dcterms:modified>
</cp:coreProperties>
</file>